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  <w:tblCaption w:val="Layouttabelle"/>
      </w:tblPr>
      <w:tblGrid>
        <w:gridCol w:w="15398"/>
      </w:tblGrid>
      <w:tr w:rsidR="00EA415B" w:rsidRPr="00C86BCB" w14:paraId="1FCFB10E" w14:textId="77777777">
        <w:tc>
          <w:tcPr>
            <w:tcW w:w="11016" w:type="dxa"/>
            <w:shd w:val="clear" w:color="auto" w:fill="495E00" w:themeFill="accent1" w:themeFillShade="80"/>
          </w:tcPr>
          <w:p w14:paraId="33C175C4" w14:textId="791DD674" w:rsidR="00EA415B" w:rsidRPr="00C86BCB" w:rsidRDefault="00A97454">
            <w:pPr>
              <w:pStyle w:val="Monat"/>
            </w:pPr>
            <w:r>
              <w:rPr>
                <w:lang w:bidi="de-DE"/>
              </w:rPr>
              <w:t>Bezirkstraining</w:t>
            </w:r>
          </w:p>
        </w:tc>
      </w:tr>
      <w:tr w:rsidR="00EA415B" w:rsidRPr="00C86BCB" w14:paraId="007B1BA3" w14:textId="77777777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14:paraId="7DC8192F" w14:textId="1326D324" w:rsidR="00EA415B" w:rsidRPr="00C86BCB" w:rsidRDefault="00A97454" w:rsidP="00A97454">
            <w:pPr>
              <w:pStyle w:val="Jahr"/>
              <w:jc w:val="left"/>
            </w:pPr>
            <w:r>
              <w:t xml:space="preserve">             </w:t>
            </w:r>
            <w:r w:rsidR="00C7719E">
              <w:t>Sommer 202</w:t>
            </w:r>
            <w:r w:rsidR="00DD6EA4">
              <w:t>6</w:t>
            </w:r>
          </w:p>
        </w:tc>
      </w:tr>
      <w:tr w:rsidR="00EA415B" w:rsidRPr="00C86BCB" w14:paraId="60438A45" w14:textId="77777777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14:paraId="0DDFDD90" w14:textId="52DE906B" w:rsidR="00EA415B" w:rsidRPr="00C86BCB" w:rsidRDefault="00EA415B">
            <w:pPr>
              <w:pStyle w:val="Untertitel"/>
            </w:pPr>
          </w:p>
        </w:tc>
      </w:tr>
    </w:tbl>
    <w:tbl>
      <w:tblPr>
        <w:tblStyle w:val="EinfacheTabel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tabelle"/>
      </w:tblPr>
      <w:tblGrid>
        <w:gridCol w:w="9430"/>
        <w:gridCol w:w="5968"/>
      </w:tblGrid>
      <w:tr w:rsidR="00EA415B" w:rsidRPr="00C86BCB" w14:paraId="05BAE495" w14:textId="77777777" w:rsidTr="00DC1AED">
        <w:trPr>
          <w:trHeight w:hRule="exact" w:val="593"/>
        </w:trPr>
        <w:tc>
          <w:tcPr>
            <w:tcW w:w="6614" w:type="dxa"/>
            <w:tcMar>
              <w:left w:w="403" w:type="dxa"/>
            </w:tcMar>
          </w:tcPr>
          <w:p w14:paraId="4D479D2C" w14:textId="7E338368" w:rsidR="00EA415B" w:rsidRPr="00B4739E" w:rsidRDefault="00B4739E">
            <w:pPr>
              <w:pStyle w:val="Textkrp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Trainingsplan</w:t>
            </w:r>
            <w:r w:rsidR="00C7719E">
              <w:rPr>
                <w:b/>
                <w:bCs/>
                <w:sz w:val="24"/>
                <w:szCs w:val="24"/>
                <w:u w:val="single"/>
              </w:rPr>
              <w:t xml:space="preserve"> Sommer 202</w:t>
            </w:r>
            <w:r w:rsidR="00DD6EA4">
              <w:rPr>
                <w:b/>
                <w:bCs/>
                <w:sz w:val="24"/>
                <w:szCs w:val="24"/>
                <w:u w:val="single"/>
              </w:rPr>
              <w:t>6</w:t>
            </w:r>
            <w:r w:rsidR="00102FB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B266C">
              <w:rPr>
                <w:b/>
                <w:bCs/>
                <w:sz w:val="24"/>
                <w:szCs w:val="24"/>
                <w:u w:val="single"/>
              </w:rPr>
              <w:t>Beginn: Montag,</w:t>
            </w:r>
            <w:r w:rsidR="00102FB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DD6EA4">
              <w:rPr>
                <w:b/>
                <w:bCs/>
                <w:sz w:val="24"/>
                <w:szCs w:val="24"/>
                <w:u w:val="single"/>
              </w:rPr>
              <w:t>13</w:t>
            </w:r>
            <w:r w:rsidR="002D3F4D">
              <w:rPr>
                <w:b/>
                <w:bCs/>
                <w:sz w:val="24"/>
                <w:szCs w:val="24"/>
                <w:u w:val="single"/>
              </w:rPr>
              <w:t>.04.</w:t>
            </w:r>
            <w:r w:rsidR="003B266C">
              <w:rPr>
                <w:b/>
                <w:bCs/>
                <w:sz w:val="24"/>
                <w:szCs w:val="24"/>
                <w:u w:val="single"/>
              </w:rPr>
              <w:t>2026 Ende: Freitag,</w:t>
            </w:r>
            <w:r w:rsidR="008D3EF1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DD6EA4">
              <w:rPr>
                <w:b/>
                <w:bCs/>
                <w:sz w:val="24"/>
                <w:szCs w:val="24"/>
                <w:u w:val="single"/>
              </w:rPr>
              <w:t>25.09.2</w:t>
            </w:r>
            <w:r w:rsidR="003B266C">
              <w:rPr>
                <w:b/>
                <w:bCs/>
                <w:sz w:val="24"/>
                <w:szCs w:val="24"/>
                <w:u w:val="single"/>
              </w:rPr>
              <w:t>026</w:t>
            </w:r>
          </w:p>
        </w:tc>
        <w:tc>
          <w:tcPr>
            <w:tcW w:w="4186" w:type="dxa"/>
          </w:tcPr>
          <w:p w14:paraId="4F658C0E" w14:textId="7A167FAB" w:rsidR="00EA415B" w:rsidRPr="00C86BCB" w:rsidRDefault="00EA415B">
            <w:pPr>
              <w:jc w:val="center"/>
            </w:pPr>
          </w:p>
        </w:tc>
      </w:tr>
    </w:tbl>
    <w:tbl>
      <w:tblPr>
        <w:tblStyle w:val="Tabellenkalender"/>
        <w:tblW w:w="5000" w:type="pct"/>
        <w:tblLook w:val="0420" w:firstRow="1" w:lastRow="0" w:firstColumn="0" w:lastColumn="0" w:noHBand="0" w:noVBand="1"/>
        <w:tblCaption w:val="Layouttabelle"/>
      </w:tblPr>
      <w:tblGrid>
        <w:gridCol w:w="2119"/>
        <w:gridCol w:w="2265"/>
        <w:gridCol w:w="2197"/>
        <w:gridCol w:w="2214"/>
        <w:gridCol w:w="2201"/>
        <w:gridCol w:w="2187"/>
        <w:gridCol w:w="2199"/>
      </w:tblGrid>
      <w:tr w:rsidR="00CD7D60" w:rsidRPr="00C86BCB" w14:paraId="4A763AC0" w14:textId="77777777" w:rsidTr="2BDF7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5630A91C8DE44D98B4AD4694B41B9CA9"/>
            </w:placeholder>
            <w:temporary/>
            <w:showingPlcHdr/>
            <w15:appearance w15:val="hidden"/>
          </w:sdtPr>
          <w:sdtContent>
            <w:tc>
              <w:tcPr>
                <w:tcW w:w="2119" w:type="dxa"/>
              </w:tcPr>
              <w:p w14:paraId="6DDFE664" w14:textId="43857E1B" w:rsidR="00EA415B" w:rsidRPr="00C86BCB" w:rsidRDefault="0095784C">
                <w:pPr>
                  <w:pStyle w:val="Tage"/>
                </w:pPr>
                <w:r w:rsidRPr="00C86BCB">
                  <w:rPr>
                    <w:lang w:bidi="de-DE"/>
                  </w:rPr>
                  <w:t>Montag</w:t>
                </w:r>
              </w:p>
            </w:tc>
          </w:sdtContent>
        </w:sdt>
        <w:tc>
          <w:tcPr>
            <w:tcW w:w="2265" w:type="dxa"/>
          </w:tcPr>
          <w:p w14:paraId="4196885C" w14:textId="77777777" w:rsidR="00EA415B" w:rsidRPr="00C86BCB" w:rsidRDefault="00000000">
            <w:pPr>
              <w:pStyle w:val="Tage"/>
            </w:pPr>
            <w:sdt>
              <w:sdtPr>
                <w:id w:val="2141225648"/>
                <w:placeholder>
                  <w:docPart w:val="DF24D490F1674046909BB3AA1DA9F8F1"/>
                </w:placeholder>
                <w:temporary/>
                <w:showingPlcHdr/>
                <w15:appearance w15:val="hidden"/>
              </w:sdtPr>
              <w:sdtContent>
                <w:r w:rsidR="0095784C" w:rsidRPr="00C86BCB">
                  <w:rPr>
                    <w:lang w:bidi="de-DE"/>
                  </w:rPr>
                  <w:t>Dienstag</w:t>
                </w:r>
              </w:sdtContent>
            </w:sdt>
          </w:p>
        </w:tc>
        <w:tc>
          <w:tcPr>
            <w:tcW w:w="2197" w:type="dxa"/>
          </w:tcPr>
          <w:p w14:paraId="46F9F8FA" w14:textId="77777777" w:rsidR="00EA415B" w:rsidRPr="00C86BCB" w:rsidRDefault="00000000">
            <w:pPr>
              <w:pStyle w:val="Tage"/>
            </w:pPr>
            <w:sdt>
              <w:sdtPr>
                <w:id w:val="-225834277"/>
                <w:placeholder>
                  <w:docPart w:val="EF18D6598CED44D1818BCFFD3AAF8E20"/>
                </w:placeholder>
                <w:temporary/>
                <w:showingPlcHdr/>
                <w15:appearance w15:val="hidden"/>
              </w:sdtPr>
              <w:sdtContent>
                <w:r w:rsidR="0095784C" w:rsidRPr="00C86BCB">
                  <w:rPr>
                    <w:lang w:bidi="de-DE"/>
                  </w:rPr>
                  <w:t>Mittwoch</w:t>
                </w:r>
              </w:sdtContent>
            </w:sdt>
          </w:p>
        </w:tc>
        <w:tc>
          <w:tcPr>
            <w:tcW w:w="2214" w:type="dxa"/>
          </w:tcPr>
          <w:p w14:paraId="7ED17A90" w14:textId="77777777" w:rsidR="00EA415B" w:rsidRPr="00C86BCB" w:rsidRDefault="00000000">
            <w:pPr>
              <w:pStyle w:val="Tage"/>
            </w:pPr>
            <w:sdt>
              <w:sdtPr>
                <w:id w:val="-1121838800"/>
                <w:placeholder>
                  <w:docPart w:val="6D1A722914A544E69BA5929BA4CA0A6D"/>
                </w:placeholder>
                <w:temporary/>
                <w:showingPlcHdr/>
                <w15:appearance w15:val="hidden"/>
              </w:sdtPr>
              <w:sdtContent>
                <w:r w:rsidR="0095784C" w:rsidRPr="00C86BCB">
                  <w:rPr>
                    <w:lang w:bidi="de-DE"/>
                  </w:rPr>
                  <w:t>Donnerstag</w:t>
                </w:r>
              </w:sdtContent>
            </w:sdt>
          </w:p>
        </w:tc>
        <w:tc>
          <w:tcPr>
            <w:tcW w:w="2201" w:type="dxa"/>
          </w:tcPr>
          <w:p w14:paraId="4557EE28" w14:textId="77777777" w:rsidR="00EA415B" w:rsidRPr="00C86BCB" w:rsidRDefault="00000000">
            <w:pPr>
              <w:pStyle w:val="Tage"/>
            </w:pPr>
            <w:sdt>
              <w:sdtPr>
                <w:id w:val="-1805692476"/>
                <w:placeholder>
                  <w:docPart w:val="E8FDE34979574A11A1A2066CD985AFDE"/>
                </w:placeholder>
                <w:temporary/>
                <w:showingPlcHdr/>
                <w15:appearance w15:val="hidden"/>
              </w:sdtPr>
              <w:sdtContent>
                <w:r w:rsidR="0095784C" w:rsidRPr="00C86BCB">
                  <w:rPr>
                    <w:lang w:bidi="de-DE"/>
                  </w:rPr>
                  <w:t>Freitag</w:t>
                </w:r>
              </w:sdtContent>
            </w:sdt>
          </w:p>
        </w:tc>
        <w:tc>
          <w:tcPr>
            <w:tcW w:w="2187" w:type="dxa"/>
          </w:tcPr>
          <w:p w14:paraId="59585A82" w14:textId="2DF54885" w:rsidR="00EA415B" w:rsidRPr="00C86BCB" w:rsidRDefault="00B16A8D">
            <w:pPr>
              <w:pStyle w:val="Tage"/>
            </w:pPr>
            <w:r>
              <w:t xml:space="preserve">Samstag </w:t>
            </w:r>
          </w:p>
        </w:tc>
        <w:tc>
          <w:tcPr>
            <w:tcW w:w="2199" w:type="dxa"/>
          </w:tcPr>
          <w:p w14:paraId="2D950F3C" w14:textId="77777777" w:rsidR="00EA415B" w:rsidRPr="00C86BCB" w:rsidRDefault="00000000">
            <w:pPr>
              <w:pStyle w:val="Tage"/>
            </w:pPr>
            <w:sdt>
              <w:sdtPr>
                <w:id w:val="36251574"/>
                <w:placeholder>
                  <w:docPart w:val="EE3358EBEA6748C09754D93F87548D60"/>
                </w:placeholder>
                <w:temporary/>
                <w:showingPlcHdr/>
                <w15:appearance w15:val="hidden"/>
              </w:sdtPr>
              <w:sdtContent>
                <w:r w:rsidR="0095784C" w:rsidRPr="00C86BCB">
                  <w:rPr>
                    <w:lang w:bidi="de-DE"/>
                  </w:rPr>
                  <w:t>Sonntag</w:t>
                </w:r>
              </w:sdtContent>
            </w:sdt>
          </w:p>
        </w:tc>
      </w:tr>
      <w:tr w:rsidR="005D349F" w:rsidRPr="00DB0CE8" w14:paraId="70B2C393" w14:textId="77777777" w:rsidTr="2BDF7436">
        <w:tc>
          <w:tcPr>
            <w:tcW w:w="2119" w:type="dxa"/>
            <w:tcBorders>
              <w:bottom w:val="nil"/>
            </w:tcBorders>
          </w:tcPr>
          <w:p w14:paraId="444E6723" w14:textId="43857E1B" w:rsidR="00EE19BB" w:rsidRDefault="00196329" w:rsidP="007543EB">
            <w:pPr>
              <w:pStyle w:val="Datumsangaben"/>
              <w:jc w:val="left"/>
              <w:rPr>
                <w:b/>
                <w:bCs/>
                <w:lang w:bidi="de-DE"/>
              </w:rPr>
            </w:pPr>
            <w:r w:rsidRPr="008B00C4">
              <w:rPr>
                <w:b/>
                <w:bCs/>
                <w:lang w:bidi="de-DE"/>
              </w:rPr>
              <w:t>1</w:t>
            </w:r>
            <w:r w:rsidR="003C2F64">
              <w:rPr>
                <w:b/>
                <w:bCs/>
                <w:lang w:bidi="de-DE"/>
              </w:rPr>
              <w:t xml:space="preserve">4:30 </w:t>
            </w:r>
            <w:r w:rsidR="00A732B5">
              <w:rPr>
                <w:b/>
                <w:bCs/>
                <w:lang w:bidi="de-DE"/>
              </w:rPr>
              <w:t>Uhr-</w:t>
            </w:r>
            <w:r w:rsidR="004810AD">
              <w:rPr>
                <w:b/>
                <w:bCs/>
                <w:lang w:bidi="de-DE"/>
              </w:rPr>
              <w:t xml:space="preserve">16:00 Uhr </w:t>
            </w:r>
          </w:p>
          <w:p w14:paraId="2DDA548F" w14:textId="3CB338F7" w:rsidR="00A64ADD" w:rsidRPr="008C3E77" w:rsidRDefault="00A64ADD" w:rsidP="007543EB">
            <w:pPr>
              <w:pStyle w:val="Datumsangaben"/>
              <w:jc w:val="left"/>
              <w:rPr>
                <w:b/>
                <w:bCs/>
                <w:lang w:bidi="de-DE"/>
              </w:rPr>
            </w:pPr>
          </w:p>
          <w:p w14:paraId="644B4BAC" w14:textId="084EB247" w:rsidR="00EA415B" w:rsidRDefault="0080007A" w:rsidP="007543EB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M.</w:t>
            </w:r>
            <w:r w:rsidR="00274216">
              <w:rPr>
                <w:lang w:bidi="de-DE"/>
              </w:rPr>
              <w:t xml:space="preserve"> </w:t>
            </w:r>
            <w:r>
              <w:rPr>
                <w:lang w:bidi="de-DE"/>
              </w:rPr>
              <w:t>Berzins</w:t>
            </w:r>
            <w:r w:rsidR="00375B27" w:rsidRPr="00C86BCB">
              <w:rPr>
                <w:lang w:bidi="de-DE"/>
              </w:rPr>
              <w:fldChar w:fldCharType="begin"/>
            </w:r>
            <w:r w:rsidR="00375B27" w:rsidRPr="00897F08">
              <w:rPr>
                <w:lang w:bidi="de-DE"/>
              </w:rPr>
              <w:instrText xml:space="preserve"> IF </w:instrText>
            </w:r>
            <w:r w:rsidR="00375B27" w:rsidRPr="00C86BCB">
              <w:rPr>
                <w:lang w:bidi="de-DE"/>
              </w:rPr>
              <w:fldChar w:fldCharType="begin"/>
            </w:r>
            <w:r w:rsidR="00375B27" w:rsidRPr="00897F08">
              <w:rPr>
                <w:lang w:bidi="de-DE"/>
              </w:rPr>
              <w:instrText xml:space="preserve"> DocVariable MonthStart \@ dddd </w:instrText>
            </w:r>
            <w:r w:rsidR="00375B27" w:rsidRPr="00C86BCB">
              <w:rPr>
                <w:lang w:bidi="de-DE"/>
              </w:rPr>
              <w:fldChar w:fldCharType="separate"/>
            </w:r>
            <w:r w:rsidR="00AD1871" w:rsidRPr="00897F08">
              <w:rPr>
                <w:lang w:bidi="de-DE"/>
              </w:rPr>
              <w:instrText>Donnerstag</w:instrText>
            </w:r>
            <w:r w:rsidR="00375B27" w:rsidRPr="00C86BCB">
              <w:rPr>
                <w:lang w:bidi="de-DE"/>
              </w:rPr>
              <w:fldChar w:fldCharType="end"/>
            </w:r>
            <w:r w:rsidR="00375B27" w:rsidRPr="00897F08">
              <w:rPr>
                <w:lang w:bidi="de-DE"/>
              </w:rPr>
              <w:instrText xml:space="preserve"> = "</w:instrText>
            </w:r>
            <w:sdt>
              <w:sdtPr>
                <w:id w:val="112641501"/>
                <w:placeholder>
                  <w:docPart w:val="A10D0578B3954A6F85B878F247C445EF"/>
                </w:placeholder>
                <w:temporary/>
                <w:showingPlcHdr/>
                <w15:appearance w15:val="hidden"/>
              </w:sdtPr>
              <w:sdtContent>
                <w:r w:rsidR="00C86BCB" w:rsidRPr="00897F08">
                  <w:rPr>
                    <w:lang w:bidi="de-DE"/>
                  </w:rPr>
                  <w:instrText>Montag</w:instrText>
                </w:r>
              </w:sdtContent>
            </w:sdt>
            <w:r w:rsidR="00375B27" w:rsidRPr="00897F08">
              <w:rPr>
                <w:lang w:bidi="de-DE"/>
              </w:rPr>
              <w:instrText>" 1 ""</w:instrText>
            </w:r>
            <w:r w:rsidR="00375B27" w:rsidRPr="00C86BCB">
              <w:rPr>
                <w:lang w:bidi="de-DE"/>
              </w:rPr>
              <w:fldChar w:fldCharType="end"/>
            </w:r>
          </w:p>
          <w:p w14:paraId="516DAC94" w14:textId="144A7A9E" w:rsidR="000C73C5" w:rsidRPr="00B46189" w:rsidRDefault="00D22E89" w:rsidP="007543EB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J.</w:t>
            </w:r>
            <w:r w:rsidR="00274216">
              <w:rPr>
                <w:lang w:bidi="de-DE"/>
              </w:rPr>
              <w:t xml:space="preserve"> </w:t>
            </w:r>
            <w:r>
              <w:rPr>
                <w:lang w:bidi="de-DE"/>
              </w:rPr>
              <w:t>Hirschen</w:t>
            </w:r>
          </w:p>
          <w:p w14:paraId="12C76A3C" w14:textId="782DE8D7" w:rsidR="0080007A" w:rsidRDefault="0060336C" w:rsidP="007543EB">
            <w:pPr>
              <w:pStyle w:val="Datumsangaben"/>
              <w:jc w:val="left"/>
              <w:rPr>
                <w:lang w:bidi="de-DE"/>
              </w:rPr>
            </w:pPr>
            <w:r w:rsidRPr="0080007A">
              <w:rPr>
                <w:lang w:bidi="de-DE"/>
              </w:rPr>
              <w:t>E. Cl</w:t>
            </w:r>
            <w:r w:rsidR="00930ADD" w:rsidRPr="0080007A">
              <w:rPr>
                <w:lang w:bidi="de-DE"/>
              </w:rPr>
              <w:t>aeskes</w:t>
            </w:r>
          </w:p>
          <w:p w14:paraId="2D076024" w14:textId="2985BC9F" w:rsidR="0080007A" w:rsidRDefault="00274216" w:rsidP="007543EB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E. Rohmer</w:t>
            </w:r>
          </w:p>
          <w:p w14:paraId="796DF28C" w14:textId="7D1462FE" w:rsidR="0080007A" w:rsidRDefault="0080007A" w:rsidP="007543EB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L.</w:t>
            </w:r>
            <w:r w:rsidR="00274216">
              <w:rPr>
                <w:lang w:bidi="de-DE"/>
              </w:rPr>
              <w:t xml:space="preserve"> </w:t>
            </w:r>
            <w:r>
              <w:rPr>
                <w:lang w:bidi="de-DE"/>
              </w:rPr>
              <w:t>Wilms</w:t>
            </w:r>
          </w:p>
          <w:p w14:paraId="143716DF" w14:textId="0BC7D8E0" w:rsidR="0048098C" w:rsidRDefault="0080007A" w:rsidP="007543EB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M.</w:t>
            </w:r>
            <w:r w:rsidR="00274216">
              <w:rPr>
                <w:lang w:bidi="de-DE"/>
              </w:rPr>
              <w:t xml:space="preserve"> </w:t>
            </w:r>
            <w:r>
              <w:rPr>
                <w:lang w:bidi="de-DE"/>
              </w:rPr>
              <w:t>Hein</w:t>
            </w:r>
            <w:r w:rsidR="008D380F" w:rsidRPr="0080007A">
              <w:rPr>
                <w:lang w:bidi="de-DE"/>
              </w:rPr>
              <w:t xml:space="preserve"> </w:t>
            </w:r>
          </w:p>
          <w:p w14:paraId="34B8BC4E" w14:textId="2480E22B" w:rsidR="0048098C" w:rsidRPr="0080007A" w:rsidRDefault="0048098C" w:rsidP="007543EB">
            <w:pPr>
              <w:pStyle w:val="Datumsangaben"/>
              <w:jc w:val="left"/>
              <w:rPr>
                <w:lang w:bidi="de-DE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14:paraId="5607EC13" w14:textId="77F5F382" w:rsidR="006D1EBF" w:rsidRPr="00C86BCB" w:rsidRDefault="00BE1311" w:rsidP="5730090C">
            <w:pPr>
              <w:pStyle w:val="Datumsangaben"/>
              <w:jc w:val="left"/>
              <w:rPr>
                <w:lang w:bidi="de-DE"/>
              </w:rPr>
            </w:pPr>
            <w:r w:rsidRPr="008B00C4">
              <w:rPr>
                <w:b/>
                <w:bCs/>
                <w:lang w:bidi="de-DE"/>
              </w:rPr>
              <w:t>15:</w:t>
            </w:r>
            <w:r w:rsidR="00167009">
              <w:rPr>
                <w:b/>
                <w:bCs/>
                <w:lang w:bidi="de-DE"/>
              </w:rPr>
              <w:t>00</w:t>
            </w:r>
            <w:r w:rsidR="005D20D7">
              <w:rPr>
                <w:b/>
                <w:bCs/>
                <w:lang w:bidi="de-DE"/>
              </w:rPr>
              <w:t>Uhr-</w:t>
            </w:r>
            <w:r w:rsidR="003F17A9">
              <w:rPr>
                <w:b/>
                <w:bCs/>
                <w:lang w:bidi="de-DE"/>
              </w:rPr>
              <w:t>17</w:t>
            </w:r>
            <w:r w:rsidR="00167009">
              <w:rPr>
                <w:b/>
                <w:bCs/>
                <w:lang w:bidi="de-DE"/>
              </w:rPr>
              <w:t>:00 Uhr</w:t>
            </w:r>
          </w:p>
          <w:p w14:paraId="34D7B96D" w14:textId="0A2132BB" w:rsidR="0009609B" w:rsidRPr="000C08B4" w:rsidRDefault="003E0FDD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 xml:space="preserve"> </w:t>
            </w:r>
            <w:r w:rsidR="005D7D07">
              <w:rPr>
                <w:lang w:bidi="de-DE"/>
              </w:rPr>
              <w:t>J. Witte</w:t>
            </w:r>
          </w:p>
          <w:p w14:paraId="1A933D3F" w14:textId="736F9E0A" w:rsidR="002872D5" w:rsidRDefault="008325CB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L. Batthaus</w:t>
            </w:r>
          </w:p>
          <w:p w14:paraId="7AA76E46" w14:textId="77777777" w:rsidR="005D7D07" w:rsidRDefault="005D7D07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L. Lang</w:t>
            </w:r>
          </w:p>
          <w:p w14:paraId="1D3393FE" w14:textId="77777777" w:rsidR="005D7D07" w:rsidRDefault="005D7D07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J. Steffen</w:t>
            </w:r>
          </w:p>
          <w:p w14:paraId="3CE8E716" w14:textId="77777777" w:rsidR="004B6A94" w:rsidRDefault="004B6A94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M.Geske</w:t>
            </w:r>
          </w:p>
          <w:p w14:paraId="0AA27E66" w14:textId="16D7CA40" w:rsidR="004B6A94" w:rsidRDefault="004B6A94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Ph.Clasen</w:t>
            </w:r>
          </w:p>
          <w:p w14:paraId="4ED45506" w14:textId="399B76E8" w:rsidR="004B6A94" w:rsidRDefault="004B6A94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Philipp Lukoschek</w:t>
            </w:r>
          </w:p>
          <w:p w14:paraId="2E1CCD09" w14:textId="6A5B0994" w:rsidR="004B6A94" w:rsidRPr="000C08B4" w:rsidRDefault="004B6A94" w:rsidP="00C33A61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J.Servas</w:t>
            </w:r>
          </w:p>
        </w:tc>
        <w:tc>
          <w:tcPr>
            <w:tcW w:w="2197" w:type="dxa"/>
            <w:tcBorders>
              <w:bottom w:val="nil"/>
            </w:tcBorders>
          </w:tcPr>
          <w:p w14:paraId="1EAD3BEC" w14:textId="3E719D19" w:rsidR="00EA415B" w:rsidRPr="0008475A" w:rsidRDefault="003010BD" w:rsidP="000D1D15">
            <w:pPr>
              <w:pStyle w:val="Datumsangaben"/>
              <w:jc w:val="left"/>
              <w:rPr>
                <w:b/>
                <w:bCs/>
                <w:lang w:bidi="de-DE"/>
              </w:rPr>
            </w:pPr>
            <w:r>
              <w:rPr>
                <w:b/>
                <w:bCs/>
                <w:lang w:bidi="de-DE"/>
              </w:rPr>
              <w:t>1</w:t>
            </w:r>
            <w:r w:rsidR="00D82ED0">
              <w:rPr>
                <w:b/>
                <w:bCs/>
                <w:lang w:bidi="de-DE"/>
              </w:rPr>
              <w:t>4:30 Uhr</w:t>
            </w:r>
            <w:r>
              <w:rPr>
                <w:b/>
                <w:bCs/>
                <w:lang w:bidi="de-DE"/>
              </w:rPr>
              <w:t xml:space="preserve"> Uhr-</w:t>
            </w:r>
            <w:r w:rsidR="00827374">
              <w:rPr>
                <w:b/>
                <w:bCs/>
                <w:lang w:bidi="de-DE"/>
              </w:rPr>
              <w:t>16:00 Uhr</w:t>
            </w:r>
          </w:p>
          <w:p w14:paraId="35C33B7E" w14:textId="77777777" w:rsidR="00C2403A" w:rsidRDefault="002E6DE2" w:rsidP="003D3CB3">
            <w:pPr>
              <w:pStyle w:val="Datumsangaben"/>
              <w:jc w:val="left"/>
              <w:rPr>
                <w:b/>
                <w:bCs/>
                <w:lang w:bidi="de-DE"/>
              </w:rPr>
            </w:pPr>
            <w:r w:rsidRPr="0008475A">
              <w:rPr>
                <w:b/>
                <w:bCs/>
                <w:lang w:bidi="de-DE"/>
              </w:rPr>
              <w:t xml:space="preserve">Athletik </w:t>
            </w:r>
            <w:r w:rsidR="003010BD">
              <w:rPr>
                <w:b/>
                <w:bCs/>
                <w:lang w:bidi="de-DE"/>
              </w:rPr>
              <w:t xml:space="preserve">Training </w:t>
            </w:r>
          </w:p>
          <w:p w14:paraId="097F1820" w14:textId="77777777" w:rsidR="00FB58A2" w:rsidRDefault="00FB58A2" w:rsidP="003D3CB3">
            <w:pPr>
              <w:pStyle w:val="Datumsangaben"/>
              <w:jc w:val="left"/>
              <w:rPr>
                <w:b/>
                <w:bCs/>
                <w:lang w:bidi="de-DE"/>
              </w:rPr>
            </w:pPr>
          </w:p>
          <w:p w14:paraId="21F29DCD" w14:textId="0815072A" w:rsidR="00FB58A2" w:rsidRPr="00CF26BC" w:rsidRDefault="00C562B3" w:rsidP="003D3CB3">
            <w:pPr>
              <w:pStyle w:val="Datumsangaben"/>
              <w:jc w:val="left"/>
              <w:rPr>
                <w:b/>
                <w:bCs/>
                <w:lang w:bidi="de-DE"/>
              </w:rPr>
            </w:pPr>
            <w:r>
              <w:rPr>
                <w:b/>
                <w:bCs/>
                <w:lang w:bidi="de-DE"/>
              </w:rPr>
              <w:t>Jahrgang 20</w:t>
            </w:r>
            <w:r w:rsidR="00C520A7">
              <w:rPr>
                <w:b/>
                <w:bCs/>
                <w:lang w:bidi="de-DE"/>
              </w:rPr>
              <w:t>16 u.2015</w:t>
            </w:r>
          </w:p>
        </w:tc>
        <w:tc>
          <w:tcPr>
            <w:tcW w:w="2214" w:type="dxa"/>
            <w:tcBorders>
              <w:bottom w:val="nil"/>
            </w:tcBorders>
          </w:tcPr>
          <w:p w14:paraId="3F3171EB" w14:textId="73233AA3" w:rsidR="00F27B3A" w:rsidRDefault="00C72F47" w:rsidP="005E2AE7">
            <w:pPr>
              <w:pStyle w:val="Datumsangaben"/>
              <w:jc w:val="left"/>
              <w:rPr>
                <w:lang w:bidi="de-DE"/>
              </w:rPr>
            </w:pPr>
            <w:r w:rsidRPr="00B639DC">
              <w:rPr>
                <w:b/>
                <w:bCs/>
                <w:lang w:bidi="de-DE"/>
              </w:rPr>
              <w:t>1</w:t>
            </w:r>
            <w:r w:rsidR="00D8479D">
              <w:rPr>
                <w:b/>
                <w:bCs/>
                <w:lang w:bidi="de-DE"/>
              </w:rPr>
              <w:t>4:30 Uhr-16:</w:t>
            </w:r>
            <w:r w:rsidR="00F53D99">
              <w:rPr>
                <w:b/>
                <w:bCs/>
                <w:lang w:bidi="de-DE"/>
              </w:rPr>
              <w:t xml:space="preserve">00 Uhr </w:t>
            </w:r>
          </w:p>
          <w:p w14:paraId="7462B4F4" w14:textId="555B509F" w:rsidR="004C2801" w:rsidRDefault="000A51F2" w:rsidP="005E2AE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Jungen Jahrgang 2017</w:t>
            </w:r>
          </w:p>
          <w:p w14:paraId="7B361D4B" w14:textId="77777777" w:rsidR="00ED1914" w:rsidRDefault="0048098C" w:rsidP="005E2AE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L. Stinn</w:t>
            </w:r>
          </w:p>
          <w:p w14:paraId="1C5AB5EE" w14:textId="5F0229BA" w:rsidR="0048098C" w:rsidRDefault="0048098C" w:rsidP="005E2AE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H. Cronenbroeck</w:t>
            </w:r>
          </w:p>
          <w:p w14:paraId="4C019791" w14:textId="6AF3A7F9" w:rsidR="0048098C" w:rsidRDefault="003B266C" w:rsidP="005E2AE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R. Hübner</w:t>
            </w:r>
          </w:p>
          <w:p w14:paraId="68E65424" w14:textId="2EF547C7" w:rsidR="003B266C" w:rsidRDefault="003B266C" w:rsidP="005E2AE7">
            <w:pPr>
              <w:pStyle w:val="Datumsangaben"/>
              <w:jc w:val="left"/>
              <w:rPr>
                <w:lang w:bidi="de-DE"/>
              </w:rPr>
            </w:pPr>
            <w:r>
              <w:rPr>
                <w:lang w:bidi="de-DE"/>
              </w:rPr>
              <w:t>L. Sabel</w:t>
            </w:r>
          </w:p>
          <w:p w14:paraId="2913B550" w14:textId="026D00B2" w:rsidR="001F1DC7" w:rsidRDefault="001F1DC7" w:rsidP="005E2AE7">
            <w:pPr>
              <w:pStyle w:val="Datumsangaben"/>
              <w:jc w:val="left"/>
              <w:rPr>
                <w:lang w:bidi="de-DE"/>
              </w:rPr>
            </w:pPr>
          </w:p>
          <w:p w14:paraId="31E4B3A7" w14:textId="554A49B3" w:rsidR="001F1DC7" w:rsidRDefault="001F1DC7" w:rsidP="005E2AE7">
            <w:pPr>
              <w:pStyle w:val="Datumsangaben"/>
              <w:jc w:val="left"/>
              <w:rPr>
                <w:lang w:bidi="de-DE"/>
              </w:rPr>
            </w:pPr>
          </w:p>
          <w:p w14:paraId="739C788B" w14:textId="0192F5A8" w:rsidR="0048098C" w:rsidRPr="000A51F2" w:rsidRDefault="0048098C" w:rsidP="005E2AE7">
            <w:pPr>
              <w:pStyle w:val="Datumsangaben"/>
              <w:jc w:val="left"/>
              <w:rPr>
                <w:lang w:bidi="de-DE"/>
              </w:rPr>
            </w:pPr>
          </w:p>
        </w:tc>
        <w:tc>
          <w:tcPr>
            <w:tcW w:w="2201" w:type="dxa"/>
            <w:tcBorders>
              <w:bottom w:val="nil"/>
            </w:tcBorders>
          </w:tcPr>
          <w:p w14:paraId="6B2F6B29" w14:textId="2BF44F51" w:rsidR="0024331D" w:rsidRPr="00852676" w:rsidRDefault="00847C8E" w:rsidP="005E2AE7">
            <w:pPr>
              <w:pStyle w:val="Datumsangaben"/>
              <w:jc w:val="left"/>
              <w:rPr>
                <w:b/>
                <w:bCs/>
              </w:rPr>
            </w:pPr>
            <w:r w:rsidRPr="00847C8E">
              <w:rPr>
                <w:b/>
                <w:bCs/>
              </w:rPr>
              <w:t>1</w:t>
            </w:r>
            <w:r w:rsidR="008B1A70">
              <w:rPr>
                <w:b/>
                <w:bCs/>
              </w:rPr>
              <w:t>4</w:t>
            </w:r>
            <w:r w:rsidRPr="00847C8E">
              <w:rPr>
                <w:b/>
                <w:bCs/>
              </w:rPr>
              <w:t>:</w:t>
            </w:r>
            <w:r w:rsidR="00797A24">
              <w:rPr>
                <w:b/>
                <w:bCs/>
              </w:rPr>
              <w:t>3</w:t>
            </w:r>
            <w:r w:rsidRPr="00847C8E">
              <w:rPr>
                <w:b/>
                <w:bCs/>
              </w:rPr>
              <w:t>0 -1</w:t>
            </w:r>
            <w:r w:rsidR="00797A24">
              <w:rPr>
                <w:b/>
                <w:bCs/>
              </w:rPr>
              <w:t>6</w:t>
            </w:r>
            <w:r w:rsidRPr="00847C8E">
              <w:rPr>
                <w:b/>
                <w:bCs/>
              </w:rPr>
              <w:t>:00 Uhr</w:t>
            </w:r>
          </w:p>
          <w:p w14:paraId="71AFC6DB" w14:textId="037E2B86" w:rsidR="005373A9" w:rsidRPr="006966E8" w:rsidRDefault="005373A9" w:rsidP="005E2AE7">
            <w:pPr>
              <w:pStyle w:val="Datumsangaben"/>
              <w:jc w:val="left"/>
            </w:pPr>
          </w:p>
          <w:p w14:paraId="57025622" w14:textId="24D21F6D" w:rsidR="00987BC7" w:rsidRPr="006966E8" w:rsidRDefault="002F5035" w:rsidP="005E2AE7">
            <w:pPr>
              <w:pStyle w:val="Datumsangaben"/>
              <w:jc w:val="left"/>
            </w:pPr>
            <w:r w:rsidRPr="006966E8">
              <w:t>Xinyue Jiang</w:t>
            </w:r>
          </w:p>
          <w:p w14:paraId="7424A924" w14:textId="33BEC266" w:rsidR="002F5035" w:rsidRPr="006966E8" w:rsidRDefault="00944837" w:rsidP="005E2AE7">
            <w:pPr>
              <w:pStyle w:val="Datumsangaben"/>
              <w:jc w:val="left"/>
            </w:pPr>
            <w:r w:rsidRPr="006966E8">
              <w:t>Marit Greven</w:t>
            </w:r>
          </w:p>
          <w:p w14:paraId="4D7DB7E4" w14:textId="6271123F" w:rsidR="004E3F24" w:rsidRDefault="00895BDF" w:rsidP="005E2AE7">
            <w:pPr>
              <w:pStyle w:val="Datumsangaben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Franka </w:t>
            </w:r>
            <w:r w:rsidR="009C0BD7">
              <w:rPr>
                <w:lang w:val="en-US"/>
              </w:rPr>
              <w:t>Bajorek</w:t>
            </w:r>
          </w:p>
          <w:p w14:paraId="3A1AEE89" w14:textId="4ED60E43" w:rsidR="00895BDF" w:rsidRDefault="00895BDF" w:rsidP="005E2AE7">
            <w:pPr>
              <w:pStyle w:val="Datumsangaben"/>
              <w:jc w:val="left"/>
              <w:rPr>
                <w:lang w:val="en-US"/>
              </w:rPr>
            </w:pPr>
            <w:r>
              <w:rPr>
                <w:lang w:val="en-US"/>
              </w:rPr>
              <w:t>Nele Pahl</w:t>
            </w:r>
          </w:p>
          <w:p w14:paraId="54C959BE" w14:textId="5095112E" w:rsidR="007725D3" w:rsidRPr="00797A24" w:rsidRDefault="007725D3" w:rsidP="005E2AE7">
            <w:pPr>
              <w:pStyle w:val="Datumsangaben"/>
              <w:jc w:val="left"/>
              <w:rPr>
                <w:lang w:val="en-US"/>
              </w:rPr>
            </w:pPr>
          </w:p>
        </w:tc>
        <w:tc>
          <w:tcPr>
            <w:tcW w:w="2187" w:type="dxa"/>
            <w:tcBorders>
              <w:bottom w:val="nil"/>
            </w:tcBorders>
          </w:tcPr>
          <w:p w14:paraId="2A1A0FF4" w14:textId="57CE805E" w:rsidR="008F013C" w:rsidRDefault="007E0F61" w:rsidP="00C83DA7">
            <w:pPr>
              <w:pStyle w:val="Datumsangaben"/>
              <w:jc w:val="left"/>
              <w:rPr>
                <w:b/>
                <w:bCs/>
              </w:rPr>
            </w:pPr>
            <w:r w:rsidRPr="00111126">
              <w:rPr>
                <w:b/>
                <w:bCs/>
              </w:rPr>
              <w:t xml:space="preserve"> </w:t>
            </w:r>
            <w:r w:rsidR="0084142E">
              <w:rPr>
                <w:b/>
                <w:bCs/>
              </w:rPr>
              <w:t>1</w:t>
            </w:r>
            <w:r w:rsidR="003B266C">
              <w:rPr>
                <w:b/>
                <w:bCs/>
              </w:rPr>
              <w:t>0</w:t>
            </w:r>
            <w:r w:rsidR="0084142E">
              <w:rPr>
                <w:b/>
                <w:bCs/>
              </w:rPr>
              <w:t>:00 Uhr</w:t>
            </w:r>
            <w:r w:rsidR="001A7D71">
              <w:rPr>
                <w:b/>
                <w:bCs/>
              </w:rPr>
              <w:t>- 1</w:t>
            </w:r>
            <w:r w:rsidR="003B266C">
              <w:rPr>
                <w:b/>
                <w:bCs/>
              </w:rPr>
              <w:t>2</w:t>
            </w:r>
            <w:r w:rsidR="001A7D71">
              <w:rPr>
                <w:b/>
                <w:bCs/>
              </w:rPr>
              <w:t>:00 Uhr</w:t>
            </w:r>
          </w:p>
          <w:p w14:paraId="07FF23F6" w14:textId="237A6A0C" w:rsidR="00A2308F" w:rsidRDefault="00A2308F" w:rsidP="00C83DA7">
            <w:pPr>
              <w:pStyle w:val="Datumsangaben"/>
              <w:jc w:val="left"/>
              <w:rPr>
                <w:b/>
                <w:bCs/>
              </w:rPr>
            </w:pPr>
          </w:p>
          <w:p w14:paraId="4B84A191" w14:textId="26BA50AC" w:rsidR="00EE4903" w:rsidRPr="00C83DA7" w:rsidRDefault="00EE4903" w:rsidP="00C83DA7">
            <w:pPr>
              <w:pStyle w:val="Datumsangaben"/>
              <w:jc w:val="left"/>
              <w:rPr>
                <w:b/>
                <w:bCs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14:paraId="6E56030C" w14:textId="1C989E5B" w:rsidR="00EA415B" w:rsidRDefault="00EE2A8C" w:rsidP="00A374CB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12:00 Uhr- 13:30 Uhr</w:t>
            </w:r>
          </w:p>
          <w:p w14:paraId="6226C074" w14:textId="77777777" w:rsidR="00EE2A8C" w:rsidRDefault="00EE2A8C" w:rsidP="00A374CB">
            <w:pPr>
              <w:pStyle w:val="Datumsangaben"/>
              <w:jc w:val="left"/>
              <w:rPr>
                <w:b/>
                <w:bCs/>
              </w:rPr>
            </w:pPr>
          </w:p>
          <w:p w14:paraId="66A5C595" w14:textId="2DEDFEC8" w:rsidR="00903B5F" w:rsidRDefault="00903B5F" w:rsidP="00A374CB">
            <w:pPr>
              <w:pStyle w:val="Datumsangaben"/>
              <w:jc w:val="left"/>
              <w:rPr>
                <w:b/>
                <w:bCs/>
              </w:rPr>
            </w:pPr>
          </w:p>
          <w:p w14:paraId="7D0CB3A5" w14:textId="77777777" w:rsidR="00CD461D" w:rsidRDefault="00CD461D" w:rsidP="00A374CB">
            <w:pPr>
              <w:pStyle w:val="Datumsangaben"/>
              <w:jc w:val="left"/>
              <w:rPr>
                <w:b/>
                <w:bCs/>
              </w:rPr>
            </w:pPr>
          </w:p>
          <w:p w14:paraId="0462073B" w14:textId="76DE3D3C" w:rsidR="00B42416" w:rsidRPr="00193C2C" w:rsidRDefault="00B42416" w:rsidP="00B42416">
            <w:pPr>
              <w:pStyle w:val="Datumsangaben"/>
              <w:jc w:val="left"/>
              <w:rPr>
                <w:b/>
                <w:bCs/>
              </w:rPr>
            </w:pPr>
          </w:p>
          <w:p w14:paraId="50247810" w14:textId="4E7B3564" w:rsidR="00A2308F" w:rsidRPr="00193C2C" w:rsidRDefault="00A2308F" w:rsidP="00B42416">
            <w:pPr>
              <w:pStyle w:val="Datumsangaben"/>
              <w:jc w:val="left"/>
              <w:rPr>
                <w:b/>
                <w:bCs/>
              </w:rPr>
            </w:pPr>
          </w:p>
          <w:p w14:paraId="5D47AEF1" w14:textId="77777777" w:rsidR="00CD461D" w:rsidRPr="00193C2C" w:rsidRDefault="00CD461D" w:rsidP="00B42416">
            <w:pPr>
              <w:pStyle w:val="Datumsangaben"/>
              <w:jc w:val="left"/>
              <w:rPr>
                <w:b/>
                <w:bCs/>
              </w:rPr>
            </w:pPr>
          </w:p>
          <w:p w14:paraId="28F50DEA" w14:textId="67C599CD" w:rsidR="000B1497" w:rsidRPr="00193C2C" w:rsidRDefault="000B1497" w:rsidP="00A374CB">
            <w:pPr>
              <w:pStyle w:val="Datumsangaben"/>
              <w:jc w:val="left"/>
              <w:rPr>
                <w:b/>
                <w:bCs/>
              </w:rPr>
            </w:pPr>
          </w:p>
          <w:p w14:paraId="3A3725D2" w14:textId="34F1809A" w:rsidR="000B1497" w:rsidRPr="00193C2C" w:rsidRDefault="000B1497" w:rsidP="00A374CB">
            <w:pPr>
              <w:pStyle w:val="Datumsangaben"/>
              <w:jc w:val="left"/>
              <w:rPr>
                <w:b/>
                <w:bCs/>
              </w:rPr>
            </w:pPr>
          </w:p>
        </w:tc>
      </w:tr>
      <w:tr w:rsidR="00423F93" w:rsidRPr="00DB0CE8" w14:paraId="4738551C" w14:textId="77777777" w:rsidTr="00C562B3">
        <w:trPr>
          <w:trHeight w:hRule="exact" w:val="80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238F5B67" w14:textId="77777777" w:rsidR="00423F93" w:rsidRPr="00193C2C" w:rsidRDefault="00423F93" w:rsidP="00A43517"/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4DB24034" w14:textId="77777777" w:rsidR="00423F93" w:rsidRPr="00193C2C" w:rsidRDefault="00423F93" w:rsidP="00A43517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4A55F729" w14:textId="77777777" w:rsidR="00423F93" w:rsidRPr="00193C2C" w:rsidRDefault="00423F93" w:rsidP="00A43517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5EF7CBCA" w14:textId="77777777" w:rsidR="00423F93" w:rsidRPr="00193C2C" w:rsidRDefault="00423F93" w:rsidP="00A43517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6351F3CD" w14:textId="77777777" w:rsidR="00423F93" w:rsidRPr="00193C2C" w:rsidRDefault="00423F93" w:rsidP="00A43517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5A02DD22" w14:textId="13D45D8C" w:rsidR="00423F93" w:rsidRPr="00193C2C" w:rsidRDefault="00423F93" w:rsidP="00A43517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3AEA3D24" w14:textId="77777777" w:rsidR="00423F93" w:rsidRPr="00193C2C" w:rsidRDefault="00423F93" w:rsidP="00A43517"/>
        </w:tc>
      </w:tr>
      <w:tr w:rsidR="00491C19" w:rsidRPr="004D5626" w14:paraId="11A62C8F" w14:textId="77777777" w:rsidTr="2BDF7436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</w:tcPr>
          <w:p w14:paraId="114D40C6" w14:textId="286BECB7" w:rsidR="00491C19" w:rsidRPr="004D5626" w:rsidRDefault="006F4864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16:00 Uhr</w:t>
            </w:r>
            <w:r w:rsidR="00EC327B">
              <w:rPr>
                <w:b/>
                <w:bCs/>
              </w:rPr>
              <w:t>-17:30 Uhr</w:t>
            </w: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nil"/>
            </w:tcBorders>
          </w:tcPr>
          <w:p w14:paraId="5BBAA8B2" w14:textId="5DE027C5" w:rsidR="00491C19" w:rsidRPr="004D5626" w:rsidRDefault="00A546CA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17:00 Uhr-19:00 Uhr</w:t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22E69A6B" w14:textId="76C33905" w:rsidR="00491C19" w:rsidRPr="004D5626" w:rsidRDefault="002C39EF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16:00 Uhr-17:30 Uhr </w:t>
            </w: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03BEC7FA" w14:textId="46407E7B" w:rsidR="00491C19" w:rsidRPr="004D5626" w:rsidRDefault="00B66CFF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16:00 Uhr-17:30 Uhr </w:t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490A71C6" w14:textId="3CE7B712" w:rsidR="00491C19" w:rsidRPr="004D5626" w:rsidRDefault="001C67C1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16:00 Uhr-17:30 Uhr </w:t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30BB9C5C" w14:textId="65DF9DCD" w:rsidR="00491C19" w:rsidRPr="004D5626" w:rsidRDefault="003B266C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10:00 Uhr – 12:00 Uhr</w:t>
            </w: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286A50B0" w14:textId="5F17F8D2" w:rsidR="00491C19" w:rsidRPr="004D5626" w:rsidRDefault="008A6267" w:rsidP="008A626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13:30 Uhr-15:00 Uhr </w:t>
            </w:r>
          </w:p>
        </w:tc>
      </w:tr>
      <w:tr w:rsidR="00423F93" w:rsidRPr="003F5458" w14:paraId="6F1A7447" w14:textId="77777777" w:rsidTr="2BDF7436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</w:tcPr>
          <w:p w14:paraId="6621D0D4" w14:textId="74F51320" w:rsidR="00423F93" w:rsidRPr="0080007A" w:rsidRDefault="005166A1" w:rsidP="00A43517">
            <w:pPr>
              <w:pStyle w:val="Datumsangaben"/>
              <w:jc w:val="left"/>
            </w:pPr>
            <w:r w:rsidRPr="0080007A">
              <w:t>C. Engels</w:t>
            </w:r>
          </w:p>
          <w:p w14:paraId="095B240D" w14:textId="4E621F03" w:rsidR="00423F93" w:rsidRPr="0080007A" w:rsidRDefault="0080007A" w:rsidP="00A43517">
            <w:pPr>
              <w:pStyle w:val="Datumsangaben"/>
              <w:jc w:val="left"/>
            </w:pPr>
            <w:r w:rsidRPr="0080007A">
              <w:t>L.de Blaer</w:t>
            </w:r>
          </w:p>
          <w:p w14:paraId="5F986F06" w14:textId="13C9C121" w:rsidR="00586F21" w:rsidRDefault="007D2467" w:rsidP="00A43517">
            <w:pPr>
              <w:pStyle w:val="Datumsangaben"/>
              <w:jc w:val="left"/>
            </w:pPr>
            <w:r>
              <w:t>J. Bürger</w:t>
            </w:r>
          </w:p>
          <w:p w14:paraId="0D7444C2" w14:textId="1F897114" w:rsidR="009615AB" w:rsidRDefault="0007593F" w:rsidP="00A43517">
            <w:pPr>
              <w:pStyle w:val="Datumsangaben"/>
              <w:jc w:val="left"/>
            </w:pPr>
            <w:r>
              <w:t>M.</w:t>
            </w:r>
            <w:r w:rsidR="00274216">
              <w:t xml:space="preserve"> </w:t>
            </w:r>
            <w:r>
              <w:t>Göttin</w:t>
            </w:r>
            <w:r w:rsidR="008B286A">
              <w:t>g</w:t>
            </w:r>
          </w:p>
          <w:p w14:paraId="02531955" w14:textId="47290D86" w:rsidR="00D7103D" w:rsidRDefault="008B286A" w:rsidP="00A43517">
            <w:pPr>
              <w:pStyle w:val="Datumsangaben"/>
              <w:jc w:val="left"/>
            </w:pPr>
            <w:r>
              <w:t>E. Schön</w:t>
            </w:r>
          </w:p>
          <w:p w14:paraId="7E76EA74" w14:textId="178CF8F6" w:rsidR="00B54319" w:rsidRDefault="00085971" w:rsidP="00A43517">
            <w:pPr>
              <w:pStyle w:val="Datumsangaben"/>
              <w:jc w:val="left"/>
            </w:pPr>
            <w:r>
              <w:t>C.</w:t>
            </w:r>
            <w:r w:rsidR="00274216">
              <w:t xml:space="preserve"> </w:t>
            </w:r>
            <w:r>
              <w:t>Weil</w:t>
            </w:r>
          </w:p>
          <w:p w14:paraId="3BCEF903" w14:textId="77777777" w:rsidR="0080007A" w:rsidRDefault="0080007A" w:rsidP="00A43517">
            <w:pPr>
              <w:pStyle w:val="Datumsangaben"/>
              <w:jc w:val="left"/>
            </w:pPr>
            <w:r>
              <w:t>L.</w:t>
            </w:r>
            <w:r w:rsidR="00274216">
              <w:t xml:space="preserve"> </w:t>
            </w:r>
            <w:r>
              <w:t>Paolini</w:t>
            </w:r>
          </w:p>
          <w:p w14:paraId="0882B781" w14:textId="31978EAB" w:rsidR="008B286A" w:rsidRPr="00C86BCB" w:rsidRDefault="008B286A" w:rsidP="00A43517">
            <w:pPr>
              <w:pStyle w:val="Datumsangaben"/>
              <w:jc w:val="left"/>
            </w:pPr>
            <w:r>
              <w:t>S. Symalla</w:t>
            </w: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nil"/>
            </w:tcBorders>
          </w:tcPr>
          <w:p w14:paraId="46BE5167" w14:textId="61A2927A" w:rsidR="00423F93" w:rsidRDefault="00423F93" w:rsidP="00AF5A02">
            <w:pPr>
              <w:pStyle w:val="Datumsangaben"/>
              <w:jc w:val="left"/>
            </w:pPr>
          </w:p>
          <w:p w14:paraId="661E4FFB" w14:textId="14A33DDD" w:rsidR="004710D4" w:rsidRDefault="004710D4" w:rsidP="00AF5A02">
            <w:pPr>
              <w:pStyle w:val="Datumsangaben"/>
              <w:jc w:val="left"/>
            </w:pPr>
          </w:p>
          <w:p w14:paraId="39E92251" w14:textId="7ABD8653" w:rsidR="003B266C" w:rsidRDefault="003B266C" w:rsidP="00AF5A02">
            <w:pPr>
              <w:pStyle w:val="Datumsangaben"/>
              <w:jc w:val="left"/>
            </w:pPr>
          </w:p>
          <w:p w14:paraId="4974A1AA" w14:textId="40B929DD" w:rsidR="008B286A" w:rsidRPr="00C86BCB" w:rsidRDefault="008B286A" w:rsidP="00AF5A02">
            <w:pPr>
              <w:pStyle w:val="Datumsangaben"/>
              <w:jc w:val="left"/>
            </w:pP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5A1B82B2" w14:textId="382ECA0F" w:rsidR="00DE7EC7" w:rsidRDefault="000802F9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Athleti</w:t>
            </w:r>
            <w:r w:rsidR="0097642F">
              <w:rPr>
                <w:b/>
                <w:bCs/>
              </w:rPr>
              <w:t xml:space="preserve">k Training </w:t>
            </w:r>
          </w:p>
          <w:p w14:paraId="0984EA71" w14:textId="77777777" w:rsidR="0097642F" w:rsidRDefault="0097642F" w:rsidP="00A43517">
            <w:pPr>
              <w:pStyle w:val="Datumsangaben"/>
              <w:jc w:val="left"/>
              <w:rPr>
                <w:b/>
                <w:bCs/>
              </w:rPr>
            </w:pPr>
          </w:p>
          <w:p w14:paraId="710F8E88" w14:textId="67762AFB" w:rsidR="00DE7EC7" w:rsidRPr="00AC68F5" w:rsidRDefault="00DE7EC7" w:rsidP="00A43517">
            <w:pPr>
              <w:pStyle w:val="Datumsangabe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Jahrgang </w:t>
            </w:r>
            <w:r w:rsidR="00C562B3">
              <w:rPr>
                <w:b/>
                <w:bCs/>
              </w:rPr>
              <w:t>2013 u</w:t>
            </w:r>
            <w:r w:rsidR="009A5402">
              <w:rPr>
                <w:b/>
                <w:bCs/>
              </w:rPr>
              <w:t>.2014</w:t>
            </w: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201CAF26" w14:textId="3DB94F6C" w:rsidR="0048098C" w:rsidRPr="0048098C" w:rsidRDefault="0048098C" w:rsidP="00A43517">
            <w:pPr>
              <w:pStyle w:val="Datumsangaben"/>
              <w:jc w:val="left"/>
            </w:pPr>
            <w:r w:rsidRPr="0048098C">
              <w:t>P. Chmiela</w:t>
            </w:r>
          </w:p>
          <w:p w14:paraId="14F59DC3" w14:textId="7B4D3249" w:rsidR="00D77D06" w:rsidRPr="0048098C" w:rsidRDefault="0048098C" w:rsidP="00A43517">
            <w:pPr>
              <w:pStyle w:val="Datumsangaben"/>
              <w:jc w:val="left"/>
            </w:pPr>
            <w:r w:rsidRPr="0048098C">
              <w:t>H. Bennemann</w:t>
            </w:r>
          </w:p>
          <w:p w14:paraId="1F6494DF" w14:textId="139AD414" w:rsidR="00966A2C" w:rsidRDefault="0048098C" w:rsidP="00A43517">
            <w:pPr>
              <w:pStyle w:val="Datumsangaben"/>
              <w:jc w:val="left"/>
            </w:pPr>
            <w:r w:rsidRPr="0048098C">
              <w:t>N. Badowski</w:t>
            </w:r>
          </w:p>
          <w:p w14:paraId="5F058A1C" w14:textId="6FEF06BC" w:rsidR="0048098C" w:rsidRPr="008B286A" w:rsidRDefault="008325CB" w:rsidP="00A43517">
            <w:pPr>
              <w:pStyle w:val="Datumsangaben"/>
              <w:jc w:val="left"/>
            </w:pPr>
            <w:r>
              <w:t>N. Kreiner</w:t>
            </w:r>
          </w:p>
          <w:p w14:paraId="7CDBE65F" w14:textId="30D2276A" w:rsidR="005D7D07" w:rsidRPr="008B286A" w:rsidRDefault="005D7D07" w:rsidP="00A43517">
            <w:pPr>
              <w:pStyle w:val="Datumsangaben"/>
              <w:jc w:val="left"/>
            </w:pPr>
            <w:r w:rsidRPr="008B286A">
              <w:t>N. Ahrweiler</w:t>
            </w: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7B942D2C" w14:textId="76B8B96F" w:rsidR="00B15B85" w:rsidRPr="003F5458" w:rsidRDefault="005A5F38" w:rsidP="00A43517">
            <w:pPr>
              <w:pStyle w:val="Datumsangaben"/>
              <w:jc w:val="left"/>
              <w:rPr>
                <w:lang w:val="en-US"/>
              </w:rPr>
            </w:pPr>
            <w:r w:rsidRPr="003F5458">
              <w:rPr>
                <w:lang w:val="en-US"/>
              </w:rPr>
              <w:t>L.</w:t>
            </w:r>
            <w:r w:rsidR="009C0BD7">
              <w:rPr>
                <w:lang w:val="en-US"/>
              </w:rPr>
              <w:t xml:space="preserve"> </w:t>
            </w:r>
            <w:r w:rsidRPr="003F5458">
              <w:rPr>
                <w:lang w:val="en-US"/>
              </w:rPr>
              <w:t>v.</w:t>
            </w:r>
            <w:r w:rsidR="009C0BD7">
              <w:rPr>
                <w:lang w:val="en-US"/>
              </w:rPr>
              <w:t xml:space="preserve"> </w:t>
            </w:r>
            <w:r w:rsidRPr="003F5458">
              <w:rPr>
                <w:lang w:val="en-US"/>
              </w:rPr>
              <w:t>Stipho</w:t>
            </w:r>
            <w:r w:rsidR="00EE7893" w:rsidRPr="003F5458">
              <w:rPr>
                <w:lang w:val="en-US"/>
              </w:rPr>
              <w:t>ut</w:t>
            </w:r>
          </w:p>
          <w:p w14:paraId="34B20F4C" w14:textId="5618CA44" w:rsidR="00A802BC" w:rsidRPr="003F5458" w:rsidRDefault="005101D5" w:rsidP="00A43517">
            <w:pPr>
              <w:pStyle w:val="Datumsangaben"/>
              <w:jc w:val="left"/>
              <w:rPr>
                <w:lang w:val="en-US"/>
              </w:rPr>
            </w:pPr>
            <w:r w:rsidRPr="003F5458">
              <w:rPr>
                <w:lang w:val="en-US"/>
              </w:rPr>
              <w:t xml:space="preserve">J. Tersttegen </w:t>
            </w:r>
          </w:p>
          <w:p w14:paraId="6A0774AE" w14:textId="27AED368" w:rsidR="00A802BC" w:rsidRPr="009C0BD7" w:rsidRDefault="00A802BC" w:rsidP="00A43517">
            <w:pPr>
              <w:pStyle w:val="Datumsangaben"/>
              <w:jc w:val="left"/>
            </w:pPr>
            <w:r w:rsidRPr="009C0BD7">
              <w:t>L.</w:t>
            </w:r>
            <w:r w:rsidR="009C0BD7" w:rsidRPr="009C0BD7">
              <w:t xml:space="preserve"> </w:t>
            </w:r>
            <w:r w:rsidRPr="009C0BD7">
              <w:t>Paolini</w:t>
            </w:r>
          </w:p>
          <w:p w14:paraId="6F941F93" w14:textId="78F10ED3" w:rsidR="0093440A" w:rsidRPr="009C0BD7" w:rsidRDefault="00895BDF" w:rsidP="00A43517">
            <w:pPr>
              <w:pStyle w:val="Datumsangaben"/>
              <w:jc w:val="left"/>
            </w:pPr>
            <w:r w:rsidRPr="009C0BD7">
              <w:t>L.</w:t>
            </w:r>
            <w:r w:rsidR="009C0BD7" w:rsidRPr="009C0BD7">
              <w:t xml:space="preserve"> </w:t>
            </w:r>
            <w:r w:rsidRPr="009C0BD7">
              <w:t>Wiedemayer</w:t>
            </w:r>
          </w:p>
          <w:p w14:paraId="293B136D" w14:textId="52D2B0E2" w:rsidR="00895BDF" w:rsidRPr="009C0BD7" w:rsidRDefault="00910983" w:rsidP="00A43517">
            <w:pPr>
              <w:pStyle w:val="Datumsangaben"/>
              <w:jc w:val="left"/>
            </w:pPr>
            <w:r w:rsidRPr="009C0BD7">
              <w:t>A.</w:t>
            </w:r>
            <w:r w:rsidR="009C0BD7" w:rsidRPr="009C0BD7">
              <w:t xml:space="preserve"> </w:t>
            </w:r>
            <w:r w:rsidRPr="009C0BD7">
              <w:t>Melot de Beauregard</w:t>
            </w:r>
          </w:p>
          <w:p w14:paraId="61367A76" w14:textId="13D71511" w:rsidR="00910983" w:rsidRPr="009C0BD7" w:rsidRDefault="00910983" w:rsidP="00A43517">
            <w:pPr>
              <w:pStyle w:val="Datumsangaben"/>
              <w:jc w:val="left"/>
            </w:pPr>
            <w:r w:rsidRPr="009C0BD7">
              <w:t>H.</w:t>
            </w:r>
            <w:r w:rsidR="009C0BD7" w:rsidRPr="009C0BD7">
              <w:t xml:space="preserve"> </w:t>
            </w:r>
            <w:r w:rsidRPr="009C0BD7">
              <w:t>Krumbe</w:t>
            </w:r>
          </w:p>
          <w:p w14:paraId="433AE0A1" w14:textId="4B622E7C" w:rsidR="00910983" w:rsidRPr="009C0BD7" w:rsidRDefault="00910983" w:rsidP="00A43517">
            <w:pPr>
              <w:pStyle w:val="Datumsangaben"/>
              <w:jc w:val="left"/>
            </w:pPr>
          </w:p>
          <w:p w14:paraId="1B21CB2B" w14:textId="0855FF58" w:rsidR="00953604" w:rsidRPr="009C0BD7" w:rsidRDefault="00953604" w:rsidP="00A43517">
            <w:pPr>
              <w:pStyle w:val="Datumsangaben"/>
              <w:jc w:val="left"/>
            </w:pP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094BFAE6" w14:textId="50F1F817" w:rsidR="00A2308F" w:rsidRPr="009C0BD7" w:rsidRDefault="00A2308F" w:rsidP="00A43517">
            <w:pPr>
              <w:pStyle w:val="Datumsangaben"/>
              <w:jc w:val="left"/>
            </w:pPr>
          </w:p>
          <w:p w14:paraId="7A7BDF73" w14:textId="51255416" w:rsidR="00923C98" w:rsidRPr="009C0BD7" w:rsidRDefault="00923C98" w:rsidP="00A43517">
            <w:pPr>
              <w:pStyle w:val="Datumsangaben"/>
              <w:jc w:val="left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7D382CC5" w14:textId="77777777" w:rsidR="00423F93" w:rsidRPr="009C0BD7" w:rsidRDefault="00423F93" w:rsidP="00A43517">
            <w:pPr>
              <w:pStyle w:val="Datumsangaben"/>
            </w:pPr>
          </w:p>
        </w:tc>
      </w:tr>
      <w:tr w:rsidR="00CD7D60" w:rsidRPr="003F5458" w14:paraId="0AC1B71E" w14:textId="77777777" w:rsidTr="2BDF7436">
        <w:trPr>
          <w:trHeight w:hRule="exact" w:val="86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1505D9E3" w14:textId="79325DF5" w:rsidR="00CD0FCE" w:rsidRPr="009C0BD7" w:rsidRDefault="00CD0FCE"/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1C849A21" w14:textId="336CE3A4" w:rsidR="00DB4FF1" w:rsidRPr="009C0BD7" w:rsidRDefault="00DB4FF1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2619B477" w14:textId="1180B287" w:rsidR="006E7BE9" w:rsidRPr="009C0BD7" w:rsidRDefault="006E7BE9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432CEFDA" w14:textId="5DCD1CF3" w:rsidR="001056BB" w:rsidRPr="009C0BD7" w:rsidRDefault="001056B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2DFA67FF" w14:textId="43538B37" w:rsidR="00D965A9" w:rsidRPr="009C0BD7" w:rsidRDefault="00D965A9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7A746764" w14:textId="283EF3D7" w:rsidR="007B1ACF" w:rsidRPr="009C0BD7" w:rsidRDefault="007B1ACF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5EAF6BA6" w14:textId="77777777" w:rsidR="00EA415B" w:rsidRPr="009C0BD7" w:rsidRDefault="00EA415B"/>
        </w:tc>
      </w:tr>
      <w:tr w:rsidR="00CD7D60" w:rsidRPr="003F5458" w14:paraId="55075BD3" w14:textId="77777777" w:rsidTr="2BDF7436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</w:tcPr>
          <w:p w14:paraId="2FC8C55A" w14:textId="77777777" w:rsidR="002944CC" w:rsidRDefault="00521B18" w:rsidP="002944CC">
            <w:pPr>
              <w:pStyle w:val="Datumsangaben"/>
              <w:jc w:val="left"/>
            </w:pPr>
            <w:r w:rsidRPr="0080007A">
              <w:t>1</w:t>
            </w:r>
            <w:r w:rsidR="00C96385" w:rsidRPr="0080007A">
              <w:t>7:30 Uhr-</w:t>
            </w:r>
            <w:r w:rsidR="002944CC" w:rsidRPr="0080007A">
              <w:t xml:space="preserve">19:00 </w:t>
            </w:r>
            <w:r w:rsidR="002944CC">
              <w:t>Uhr</w:t>
            </w:r>
          </w:p>
          <w:p w14:paraId="4F8060BB" w14:textId="08236F1F" w:rsidR="002944CC" w:rsidRPr="00274216" w:rsidRDefault="002944CC" w:rsidP="002944CC">
            <w:pPr>
              <w:pStyle w:val="Datumsangaben"/>
              <w:jc w:val="left"/>
            </w:pPr>
            <w:r>
              <w:t>A. Coulter</w:t>
            </w:r>
            <w:r w:rsidR="00A04BC8" w:rsidRPr="00274216">
              <w:t xml:space="preserve"> </w:t>
            </w:r>
            <w:r w:rsidR="0080007A" w:rsidRPr="00274216">
              <w:t xml:space="preserve">                     </w:t>
            </w:r>
            <w:r w:rsidR="00A04BC8" w:rsidRPr="00274216">
              <w:t xml:space="preserve">  </w:t>
            </w:r>
            <w:r w:rsidR="009C0BD7">
              <w:t xml:space="preserve"> </w:t>
            </w:r>
            <w:r w:rsidR="0080007A" w:rsidRPr="00274216">
              <w:t xml:space="preserve">               </w:t>
            </w:r>
          </w:p>
          <w:p w14:paraId="60682D8C" w14:textId="29A2A2A8" w:rsidR="00B61C12" w:rsidRDefault="008B286A" w:rsidP="00C96385">
            <w:pPr>
              <w:pStyle w:val="Datumsangaben"/>
              <w:jc w:val="left"/>
            </w:pPr>
            <w:r>
              <w:t>E. Delvendahl</w:t>
            </w:r>
            <w:r w:rsidR="00013623" w:rsidRPr="0080007A">
              <w:t xml:space="preserve">        </w:t>
            </w:r>
            <w:r w:rsidR="00910983" w:rsidRPr="0080007A">
              <w:t xml:space="preserve">         </w:t>
            </w:r>
            <w:r w:rsidR="00013623" w:rsidRPr="0080007A">
              <w:t xml:space="preserve"> </w:t>
            </w:r>
          </w:p>
          <w:p w14:paraId="691C97E3" w14:textId="77777777" w:rsidR="002944CC" w:rsidRDefault="002944CC" w:rsidP="00C96385">
            <w:pPr>
              <w:pStyle w:val="Datumsangaben"/>
              <w:jc w:val="left"/>
            </w:pPr>
            <w:r>
              <w:t>M.Oezelli</w:t>
            </w:r>
          </w:p>
          <w:p w14:paraId="78CE66BE" w14:textId="77777777" w:rsidR="002944CC" w:rsidRDefault="002944CC" w:rsidP="00C96385">
            <w:pPr>
              <w:pStyle w:val="Datumsangaben"/>
              <w:jc w:val="left"/>
            </w:pPr>
            <w:r>
              <w:t>J. Serwe</w:t>
            </w:r>
          </w:p>
          <w:p w14:paraId="7A4A794E" w14:textId="230BA40F" w:rsidR="003B266C" w:rsidRDefault="003B266C" w:rsidP="00C96385">
            <w:pPr>
              <w:pStyle w:val="Datumsangaben"/>
              <w:jc w:val="left"/>
            </w:pPr>
            <w:r>
              <w:t>C. Engels</w:t>
            </w:r>
          </w:p>
          <w:p w14:paraId="0FB1410E" w14:textId="77777777" w:rsidR="005D7D07" w:rsidRDefault="001D3D9D" w:rsidP="00C96385">
            <w:pPr>
              <w:pStyle w:val="Datumsangaben"/>
              <w:jc w:val="left"/>
            </w:pPr>
            <w:r>
              <w:t>I. Wasel</w:t>
            </w:r>
          </w:p>
          <w:p w14:paraId="449ABE62" w14:textId="49F7B259" w:rsidR="001D3D9D" w:rsidRPr="0080007A" w:rsidRDefault="001D3D9D" w:rsidP="00C96385">
            <w:pPr>
              <w:pStyle w:val="Datumsangaben"/>
              <w:jc w:val="left"/>
            </w:pPr>
            <w:r>
              <w:t>A.Radsizki</w:t>
            </w: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nil"/>
            </w:tcBorders>
          </w:tcPr>
          <w:p w14:paraId="01A6909A" w14:textId="677AF3AA" w:rsidR="009A3E8A" w:rsidRDefault="00425DB3" w:rsidP="0040555E">
            <w:pPr>
              <w:pStyle w:val="Datumsangaben"/>
              <w:jc w:val="left"/>
            </w:pPr>
            <w:r w:rsidRPr="008B00C4">
              <w:rPr>
                <w:b/>
                <w:bCs/>
              </w:rPr>
              <w:t>17</w:t>
            </w:r>
            <w:r w:rsidR="00931346" w:rsidRPr="008B00C4">
              <w:rPr>
                <w:b/>
                <w:bCs/>
              </w:rPr>
              <w:t>:</w:t>
            </w:r>
            <w:r w:rsidR="00BA55E0">
              <w:rPr>
                <w:b/>
                <w:bCs/>
              </w:rPr>
              <w:t>0</w:t>
            </w:r>
            <w:r w:rsidR="00BF2B64">
              <w:rPr>
                <w:b/>
                <w:bCs/>
              </w:rPr>
              <w:t xml:space="preserve">0 Uhr -19:00 Uhr </w:t>
            </w:r>
          </w:p>
          <w:p w14:paraId="76670F15" w14:textId="27276FB6" w:rsidR="00102988" w:rsidRDefault="00102988" w:rsidP="0040555E">
            <w:pPr>
              <w:pStyle w:val="Datumsangaben"/>
              <w:jc w:val="left"/>
            </w:pPr>
            <w:r>
              <w:t>Hannes Koch</w:t>
            </w:r>
          </w:p>
          <w:p w14:paraId="7D29C0AC" w14:textId="367CD7FF" w:rsidR="00D375BD" w:rsidRDefault="00D375BD" w:rsidP="0040555E">
            <w:pPr>
              <w:pStyle w:val="Datumsangaben"/>
              <w:jc w:val="left"/>
            </w:pPr>
            <w:r>
              <w:t>Lu</w:t>
            </w:r>
            <w:r w:rsidR="00FB58A2">
              <w:t>ca Paolini</w:t>
            </w:r>
          </w:p>
          <w:p w14:paraId="2A7B3606" w14:textId="7AC69E1B" w:rsidR="00085971" w:rsidRDefault="00274216" w:rsidP="0040555E">
            <w:pPr>
              <w:pStyle w:val="Datumsangaben"/>
              <w:jc w:val="left"/>
            </w:pPr>
            <w:r>
              <w:t>B. Junge</w:t>
            </w:r>
          </w:p>
          <w:p w14:paraId="18E932F7" w14:textId="3FA36638" w:rsidR="009B5AB4" w:rsidRDefault="003B266C" w:rsidP="0040555E">
            <w:pPr>
              <w:pStyle w:val="Datumsangaben"/>
              <w:jc w:val="left"/>
            </w:pPr>
            <w:r>
              <w:t>M. Felix</w:t>
            </w:r>
          </w:p>
          <w:p w14:paraId="465689F4" w14:textId="13222025" w:rsidR="007312DC" w:rsidRDefault="007312DC" w:rsidP="0040555E">
            <w:pPr>
              <w:pStyle w:val="Datumsangaben"/>
              <w:jc w:val="left"/>
            </w:pPr>
          </w:p>
          <w:p w14:paraId="7D72CCC7" w14:textId="77777777" w:rsidR="007312DC" w:rsidRDefault="007312DC" w:rsidP="0040555E">
            <w:pPr>
              <w:pStyle w:val="Datumsangaben"/>
              <w:jc w:val="left"/>
            </w:pPr>
          </w:p>
          <w:p w14:paraId="7F869030" w14:textId="380C7A44" w:rsidR="00764C7B" w:rsidRPr="00C86BCB" w:rsidRDefault="00764C7B" w:rsidP="0040555E">
            <w:pPr>
              <w:pStyle w:val="Datumsangaben"/>
              <w:jc w:val="left"/>
            </w:pP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2D46F62C" w14:textId="6B6215B1" w:rsidR="00A17FF9" w:rsidRDefault="009A5402" w:rsidP="00AE5CA9">
            <w:pPr>
              <w:pStyle w:val="Datumsangaben"/>
              <w:jc w:val="left"/>
              <w:rPr>
                <w:b/>
              </w:rPr>
            </w:pPr>
            <w:r>
              <w:rPr>
                <w:b/>
              </w:rPr>
              <w:t>17:</w:t>
            </w:r>
            <w:r w:rsidR="0058088F">
              <w:rPr>
                <w:b/>
              </w:rPr>
              <w:t>30 Uhr-19:</w:t>
            </w:r>
            <w:r w:rsidR="00DD6EA4">
              <w:rPr>
                <w:b/>
              </w:rPr>
              <w:t>00</w:t>
            </w:r>
            <w:r w:rsidR="0058088F">
              <w:rPr>
                <w:b/>
              </w:rPr>
              <w:t xml:space="preserve"> Uhr</w:t>
            </w:r>
          </w:p>
          <w:p w14:paraId="4E26C586" w14:textId="77777777" w:rsidR="009A5402" w:rsidRDefault="009A5402" w:rsidP="00AE5CA9">
            <w:pPr>
              <w:pStyle w:val="Datumsangaben"/>
              <w:jc w:val="left"/>
              <w:rPr>
                <w:b/>
              </w:rPr>
            </w:pPr>
          </w:p>
          <w:p w14:paraId="6856726D" w14:textId="685FFEB9" w:rsidR="009A5402" w:rsidRPr="00DA2E58" w:rsidRDefault="009A5402" w:rsidP="00AE5CA9">
            <w:pPr>
              <w:pStyle w:val="Datumsangaben"/>
              <w:jc w:val="left"/>
              <w:rPr>
                <w:b/>
              </w:rPr>
            </w:pPr>
            <w:r>
              <w:rPr>
                <w:b/>
              </w:rPr>
              <w:t xml:space="preserve">Jahrgang 2010 bis </w:t>
            </w:r>
            <w:r w:rsidR="00A97EC8">
              <w:rPr>
                <w:b/>
              </w:rPr>
              <w:t>2012</w:t>
            </w: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637F8DC3" w14:textId="3B613E1F" w:rsidR="005C16DC" w:rsidRPr="0020740B" w:rsidRDefault="00050480" w:rsidP="002C1BF0">
            <w:pPr>
              <w:pStyle w:val="Datumsangaben"/>
              <w:jc w:val="left"/>
              <w:rPr>
                <w:b/>
                <w:bCs/>
              </w:rPr>
            </w:pPr>
            <w:r w:rsidRPr="006B314D">
              <w:rPr>
                <w:b/>
                <w:bCs/>
              </w:rPr>
              <w:t>1</w:t>
            </w:r>
            <w:r w:rsidR="00A5374D">
              <w:rPr>
                <w:b/>
                <w:bCs/>
              </w:rPr>
              <w:t>7:30 Uhr-19:00 Uhr</w:t>
            </w:r>
          </w:p>
          <w:p w14:paraId="2985D076" w14:textId="49948975" w:rsidR="0048098C" w:rsidRDefault="0048098C" w:rsidP="002C1BF0">
            <w:pPr>
              <w:pStyle w:val="Datumsangaben"/>
              <w:jc w:val="left"/>
            </w:pPr>
            <w:r>
              <w:t>L. Schult</w:t>
            </w:r>
          </w:p>
          <w:p w14:paraId="1C5A7951" w14:textId="5DE0ABA0" w:rsidR="0048098C" w:rsidRPr="002E3C35" w:rsidRDefault="0048098C" w:rsidP="002C1BF0">
            <w:pPr>
              <w:pStyle w:val="Datumsangaben"/>
              <w:jc w:val="left"/>
            </w:pPr>
            <w:r w:rsidRPr="002E3C35">
              <w:t>G. Bacia</w:t>
            </w:r>
          </w:p>
          <w:p w14:paraId="1921ED0A" w14:textId="5BAF9643" w:rsidR="0048098C" w:rsidRPr="002E3C35" w:rsidRDefault="0048098C" w:rsidP="002C1BF0">
            <w:pPr>
              <w:pStyle w:val="Datumsangaben"/>
              <w:jc w:val="left"/>
            </w:pPr>
            <w:r w:rsidRPr="002E3C35">
              <w:t>L. Jöbkes</w:t>
            </w:r>
          </w:p>
          <w:p w14:paraId="1E86528F" w14:textId="46FE0A00" w:rsidR="0048098C" w:rsidRPr="002E3C35" w:rsidRDefault="008325CB" w:rsidP="002C1BF0">
            <w:pPr>
              <w:pStyle w:val="Datumsangaben"/>
              <w:jc w:val="left"/>
            </w:pPr>
            <w:r w:rsidRPr="002E3C35">
              <w:t>M. Diemer</w:t>
            </w:r>
          </w:p>
          <w:p w14:paraId="67B11803" w14:textId="60841DF5" w:rsidR="008325CB" w:rsidRPr="002E3C35" w:rsidRDefault="008325CB" w:rsidP="002C1BF0">
            <w:pPr>
              <w:pStyle w:val="Datumsangaben"/>
              <w:jc w:val="left"/>
            </w:pPr>
          </w:p>
          <w:p w14:paraId="193049E8" w14:textId="77777777" w:rsidR="008325CB" w:rsidRPr="002E3C35" w:rsidRDefault="008325CB" w:rsidP="002C1BF0">
            <w:pPr>
              <w:pStyle w:val="Datumsangaben"/>
              <w:jc w:val="left"/>
            </w:pPr>
          </w:p>
          <w:p w14:paraId="66398A6B" w14:textId="0CECD164" w:rsidR="000E1708" w:rsidRPr="002E3C35" w:rsidRDefault="000E1708" w:rsidP="002C1BF0">
            <w:pPr>
              <w:pStyle w:val="Datumsangaben"/>
              <w:jc w:val="left"/>
            </w:pPr>
          </w:p>
          <w:p w14:paraId="5490CDD1" w14:textId="46D0FAD4" w:rsidR="004058AF" w:rsidRPr="002E3C35" w:rsidRDefault="004058AF" w:rsidP="002C1BF0">
            <w:pPr>
              <w:pStyle w:val="Datumsangaben"/>
              <w:jc w:val="left"/>
            </w:pPr>
          </w:p>
          <w:p w14:paraId="595A0EA7" w14:textId="059E7789" w:rsidR="00004B4E" w:rsidRPr="002E3C35" w:rsidRDefault="00004B4E" w:rsidP="002C1BF0">
            <w:pPr>
              <w:pStyle w:val="Datumsangaben"/>
              <w:jc w:val="left"/>
            </w:pPr>
          </w:p>
          <w:p w14:paraId="0BF68B78" w14:textId="77777777" w:rsidR="008E6D25" w:rsidRPr="002E3C35" w:rsidRDefault="008E6D25" w:rsidP="002C1BF0">
            <w:pPr>
              <w:pStyle w:val="Datumsangaben"/>
              <w:jc w:val="left"/>
            </w:pPr>
          </w:p>
          <w:p w14:paraId="57EC86A2" w14:textId="6A1C2CA2" w:rsidR="00912E0D" w:rsidRPr="002E3C35" w:rsidRDefault="00912E0D" w:rsidP="002C1BF0">
            <w:pPr>
              <w:pStyle w:val="Datumsangaben"/>
              <w:jc w:val="left"/>
            </w:pPr>
          </w:p>
          <w:p w14:paraId="5AA7726D" w14:textId="77777777" w:rsidR="00C56A4F" w:rsidRPr="002E3C35" w:rsidRDefault="00C56A4F" w:rsidP="002C1BF0">
            <w:pPr>
              <w:pStyle w:val="Datumsangaben"/>
              <w:jc w:val="left"/>
            </w:pPr>
          </w:p>
          <w:p w14:paraId="1EC7171E" w14:textId="77777777" w:rsidR="00491B9A" w:rsidRPr="002E3C35" w:rsidRDefault="00491B9A" w:rsidP="002C1BF0">
            <w:pPr>
              <w:pStyle w:val="Datumsangaben"/>
              <w:jc w:val="left"/>
            </w:pPr>
          </w:p>
          <w:p w14:paraId="5770BC81" w14:textId="23F80D04" w:rsidR="00EC5CFD" w:rsidRPr="002E3C35" w:rsidRDefault="00EC5CFD" w:rsidP="002C1BF0">
            <w:pPr>
              <w:pStyle w:val="Datumsangaben"/>
              <w:jc w:val="left"/>
            </w:pP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0F6567C7" w14:textId="416C0077" w:rsidR="00CA4E98" w:rsidRPr="006F173B" w:rsidRDefault="5730090C" w:rsidP="001D2FFC">
            <w:pPr>
              <w:pStyle w:val="Datumsangaben"/>
              <w:jc w:val="left"/>
              <w:rPr>
                <w:b/>
                <w:bCs/>
              </w:rPr>
            </w:pPr>
            <w:r w:rsidRPr="002E3C35">
              <w:lastRenderedPageBreak/>
              <w:t xml:space="preserve"> </w:t>
            </w:r>
            <w:r w:rsidR="007D4A4B" w:rsidRPr="00B0064A">
              <w:rPr>
                <w:b/>
                <w:bCs/>
              </w:rPr>
              <w:t>1</w:t>
            </w:r>
            <w:r w:rsidR="00203B7E">
              <w:rPr>
                <w:b/>
                <w:bCs/>
              </w:rPr>
              <w:t xml:space="preserve">7:30 Uhr-19:00 Uhr </w:t>
            </w:r>
            <w:r w:rsidR="004B7AB0">
              <w:rPr>
                <w:b/>
                <w:bCs/>
              </w:rPr>
              <w:t xml:space="preserve"> </w:t>
            </w:r>
          </w:p>
          <w:p w14:paraId="1249729F" w14:textId="3D4FDC15" w:rsidR="002F5343" w:rsidRDefault="00910983" w:rsidP="001D2FFC">
            <w:pPr>
              <w:pStyle w:val="Datumsangaben"/>
              <w:jc w:val="left"/>
            </w:pPr>
            <w:r>
              <w:t>J.</w:t>
            </w:r>
            <w:r w:rsidR="009C0BD7">
              <w:t xml:space="preserve"> </w:t>
            </w:r>
            <w:r>
              <w:t>Cronenbroeck</w:t>
            </w:r>
          </w:p>
          <w:p w14:paraId="0362BB7B" w14:textId="216DA252" w:rsidR="00910983" w:rsidRDefault="00910983" w:rsidP="001D2FFC">
            <w:pPr>
              <w:pStyle w:val="Datumsangaben"/>
              <w:jc w:val="left"/>
            </w:pPr>
            <w:r>
              <w:t>B.</w:t>
            </w:r>
            <w:r w:rsidR="009C0BD7">
              <w:t xml:space="preserve"> </w:t>
            </w:r>
            <w:r>
              <w:t>Junge</w:t>
            </w:r>
          </w:p>
          <w:p w14:paraId="6446AC55" w14:textId="67C033C8" w:rsidR="00910983" w:rsidRPr="009C0BD7" w:rsidRDefault="00910983" w:rsidP="001D2FFC">
            <w:pPr>
              <w:pStyle w:val="Datumsangaben"/>
              <w:jc w:val="left"/>
              <w:rPr>
                <w:lang w:val="en-US"/>
              </w:rPr>
            </w:pPr>
            <w:r w:rsidRPr="009C0BD7">
              <w:rPr>
                <w:lang w:val="en-US"/>
              </w:rPr>
              <w:t>M.</w:t>
            </w:r>
            <w:r w:rsidR="009C0BD7" w:rsidRPr="009C0BD7">
              <w:rPr>
                <w:lang w:val="en-US"/>
              </w:rPr>
              <w:t xml:space="preserve"> </w:t>
            </w:r>
            <w:r w:rsidRPr="009C0BD7">
              <w:rPr>
                <w:lang w:val="en-US"/>
              </w:rPr>
              <w:t>Felix</w:t>
            </w:r>
          </w:p>
          <w:p w14:paraId="442F8AA2" w14:textId="35E9C70A" w:rsidR="00910983" w:rsidRPr="009C0BD7" w:rsidRDefault="00910983" w:rsidP="001D2FFC">
            <w:pPr>
              <w:pStyle w:val="Datumsangaben"/>
              <w:jc w:val="left"/>
              <w:rPr>
                <w:lang w:val="en-US"/>
              </w:rPr>
            </w:pPr>
            <w:r w:rsidRPr="009C0BD7">
              <w:rPr>
                <w:lang w:val="en-US"/>
              </w:rPr>
              <w:t>J.</w:t>
            </w:r>
            <w:r w:rsidR="009C0BD7" w:rsidRPr="009C0BD7">
              <w:rPr>
                <w:lang w:val="en-US"/>
              </w:rPr>
              <w:t xml:space="preserve"> F. Kruth</w:t>
            </w:r>
          </w:p>
          <w:p w14:paraId="68CC4A48" w14:textId="77777777" w:rsidR="00274216" w:rsidRDefault="00274216" w:rsidP="001D2FFC">
            <w:pPr>
              <w:pStyle w:val="Datumsangaben"/>
              <w:jc w:val="left"/>
              <w:rPr>
                <w:lang w:val="en-US"/>
              </w:rPr>
            </w:pPr>
            <w:r>
              <w:rPr>
                <w:lang w:val="en-US"/>
              </w:rPr>
              <w:t>F. Hirschen</w:t>
            </w:r>
          </w:p>
          <w:p w14:paraId="4D4A72C7" w14:textId="77777777" w:rsidR="00274216" w:rsidRPr="0048440E" w:rsidRDefault="00274216" w:rsidP="001D2FFC">
            <w:pPr>
              <w:pStyle w:val="Datumsangaben"/>
              <w:jc w:val="left"/>
            </w:pPr>
            <w:r w:rsidRPr="0048440E">
              <w:t>L. Paolini</w:t>
            </w:r>
          </w:p>
          <w:p w14:paraId="1AFC72D6" w14:textId="6A956AB6" w:rsidR="00265EC3" w:rsidRPr="0048440E" w:rsidRDefault="00265EC3" w:rsidP="001D2FFC">
            <w:pPr>
              <w:pStyle w:val="Datumsangaben"/>
              <w:jc w:val="left"/>
            </w:pPr>
            <w:r w:rsidRPr="0048440E">
              <w:t>K.L. Tran Tien</w:t>
            </w:r>
            <w:r w:rsidR="007312DC">
              <w:t xml:space="preserve"> (14-tägig)</w:t>
            </w: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61CE4AA4" w14:textId="00926CA5" w:rsidR="00CD7D60" w:rsidRPr="0048440E" w:rsidRDefault="00CD7D60" w:rsidP="0083676D">
            <w:pPr>
              <w:pStyle w:val="Datumsangaben"/>
              <w:jc w:val="left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421259AF" w14:textId="7DA2F8A0" w:rsidR="00EA415B" w:rsidRPr="0048440E" w:rsidRDefault="00EA415B">
            <w:pPr>
              <w:pStyle w:val="Datumsangaben"/>
            </w:pPr>
          </w:p>
        </w:tc>
      </w:tr>
      <w:tr w:rsidR="00CD7D60" w:rsidRPr="003F5458" w14:paraId="4DB0110D" w14:textId="77777777" w:rsidTr="2BDF7436">
        <w:trPr>
          <w:trHeight w:val="1320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165A91E9" w14:textId="7429AA8E" w:rsidR="00EA415B" w:rsidRPr="0048440E" w:rsidRDefault="007A0333" w:rsidP="00B4355B">
            <w:r w:rsidRPr="0048440E">
              <w:br/>
            </w:r>
          </w:p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2B9C4C78" w14:textId="77777777" w:rsidR="00EA415B" w:rsidRPr="0048440E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262E739C" w14:textId="77777777" w:rsidR="00EA415B" w:rsidRPr="0048440E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5F15DD3E" w14:textId="77777777" w:rsidR="00EA415B" w:rsidRPr="0048440E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64D58EDA" w14:textId="77777777" w:rsidR="00EA415B" w:rsidRPr="0048440E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6FD640A5" w14:textId="77777777" w:rsidR="00EA415B" w:rsidRPr="0048440E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097AF906" w14:textId="77777777" w:rsidR="00EA415B" w:rsidRPr="0048440E" w:rsidRDefault="00EA415B"/>
        </w:tc>
      </w:tr>
      <w:tr w:rsidR="00CD7D60" w:rsidRPr="003F5458" w14:paraId="1A8CB885" w14:textId="77777777" w:rsidTr="2BDF7436">
        <w:trPr>
          <w:trHeight w:val="71"/>
        </w:trPr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</w:tcPr>
          <w:p w14:paraId="768B1090" w14:textId="0E4BE740" w:rsidR="00932825" w:rsidRPr="0048440E" w:rsidRDefault="00932825" w:rsidP="0040555E">
            <w:pPr>
              <w:pStyle w:val="Datumsangaben"/>
              <w:jc w:val="left"/>
              <w:rPr>
                <w:i/>
              </w:rPr>
            </w:pP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nil"/>
            </w:tcBorders>
          </w:tcPr>
          <w:p w14:paraId="50075348" w14:textId="3B2D9DC3" w:rsidR="0058421D" w:rsidRPr="0048440E" w:rsidRDefault="0058421D" w:rsidP="00771D5D">
            <w:pPr>
              <w:pStyle w:val="Datumsangaben"/>
              <w:jc w:val="left"/>
              <w:rPr>
                <w:i/>
              </w:rPr>
            </w:pP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4412CB72" w14:textId="1AC7548F" w:rsidR="00723602" w:rsidRPr="0048440E" w:rsidRDefault="00723602" w:rsidP="00D76B3B">
            <w:pPr>
              <w:pStyle w:val="Datumsangaben"/>
              <w:jc w:val="left"/>
              <w:rPr>
                <w:i/>
              </w:rPr>
            </w:pP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2013A989" w14:textId="59663C8A" w:rsidR="00463B4E" w:rsidRPr="0048440E" w:rsidRDefault="00463B4E" w:rsidP="00086AC5">
            <w:pPr>
              <w:pStyle w:val="Datumsangaben"/>
              <w:jc w:val="left"/>
              <w:rPr>
                <w:i/>
              </w:rPr>
            </w:pP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2D5BAD6F" w14:textId="43A458C2" w:rsidR="007663D2" w:rsidRPr="0048440E" w:rsidRDefault="007663D2" w:rsidP="002C7AA6">
            <w:pPr>
              <w:pStyle w:val="Datumsangaben"/>
              <w:jc w:val="left"/>
              <w:rPr>
                <w:i/>
              </w:rPr>
            </w:pP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31194BCC" w14:textId="0B405C57" w:rsidR="00EA415B" w:rsidRPr="0048440E" w:rsidRDefault="00EA415B">
            <w:pPr>
              <w:pStyle w:val="Datumsangaben"/>
              <w:rPr>
                <w:i/>
              </w:rPr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327DAE19" w14:textId="3CCFCEE1" w:rsidR="00EA415B" w:rsidRPr="0048440E" w:rsidRDefault="00EA415B">
            <w:pPr>
              <w:pStyle w:val="Datumsangaben"/>
              <w:rPr>
                <w:i/>
              </w:rPr>
            </w:pPr>
          </w:p>
        </w:tc>
      </w:tr>
      <w:tr w:rsidR="00CD7D60" w:rsidRPr="003F5458" w14:paraId="7EBBA15E" w14:textId="77777777" w:rsidTr="2BDF7436">
        <w:trPr>
          <w:trHeight w:hRule="exact" w:val="740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238F8C14" w14:textId="78ABA19C" w:rsidR="002D3769" w:rsidRPr="0048440E" w:rsidRDefault="002D3769"/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54FD92DD" w14:textId="77777777" w:rsidR="00EA415B" w:rsidRPr="0048440E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1EF7F996" w14:textId="77777777" w:rsidR="00EA415B" w:rsidRPr="0048440E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2A2EA60B" w14:textId="77777777" w:rsidR="00EA415B" w:rsidRPr="0048440E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5AA4B076" w14:textId="77777777" w:rsidR="00EA415B" w:rsidRPr="0048440E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7B128F1B" w14:textId="77777777" w:rsidR="00EA415B" w:rsidRPr="0048440E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120902C3" w14:textId="77777777" w:rsidR="00EA415B" w:rsidRPr="0048440E" w:rsidRDefault="00EA415B"/>
        </w:tc>
      </w:tr>
      <w:tr w:rsidR="00CD7D60" w:rsidRPr="003F5458" w14:paraId="0CDDC3EA" w14:textId="77777777" w:rsidTr="2BDF7436"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</w:tcPr>
          <w:p w14:paraId="7F2A8BA1" w14:textId="17308E4D" w:rsidR="00EA415B" w:rsidRPr="0048440E" w:rsidRDefault="00EA415B">
            <w:pPr>
              <w:pStyle w:val="Datumsangaben"/>
            </w:pP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nil"/>
            </w:tcBorders>
          </w:tcPr>
          <w:p w14:paraId="1E3BA2B1" w14:textId="42A6E1C8" w:rsidR="00EA415B" w:rsidRPr="0048440E" w:rsidRDefault="00EA415B">
            <w:pPr>
              <w:pStyle w:val="Datumsangaben"/>
            </w:pP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70DD15DF" w14:textId="7CFE4B97" w:rsidR="00EA415B" w:rsidRPr="0048440E" w:rsidRDefault="00EA415B">
            <w:pPr>
              <w:pStyle w:val="Datumsangaben"/>
            </w:pP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6C9D0757" w14:textId="5A86B5EE" w:rsidR="00EA415B" w:rsidRPr="0048440E" w:rsidRDefault="00EA415B">
            <w:pPr>
              <w:pStyle w:val="Datumsangaben"/>
            </w:pP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5F2F9435" w14:textId="5A75212E" w:rsidR="00EA415B" w:rsidRPr="0048440E" w:rsidRDefault="00EA415B">
            <w:pPr>
              <w:pStyle w:val="Datumsangaben"/>
            </w:pP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3F559BFB" w14:textId="486B6100" w:rsidR="00EA415B" w:rsidRPr="0048440E" w:rsidRDefault="00EA415B">
            <w:pPr>
              <w:pStyle w:val="Datumsangaben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524DC725" w14:textId="09A635D2" w:rsidR="00EA415B" w:rsidRPr="0048440E" w:rsidRDefault="00EA415B">
            <w:pPr>
              <w:pStyle w:val="Datumsangaben"/>
            </w:pPr>
          </w:p>
        </w:tc>
      </w:tr>
      <w:tr w:rsidR="00CD7D60" w:rsidRPr="003F5458" w14:paraId="024E90E4" w14:textId="77777777" w:rsidTr="2BDF7436">
        <w:trPr>
          <w:trHeight w:hRule="exact" w:val="1610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32B1A9F2" w14:textId="77777777" w:rsidR="00EA415B" w:rsidRPr="0048440E" w:rsidRDefault="00EA415B"/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64D17CC2" w14:textId="77777777" w:rsidR="00EA415B" w:rsidRPr="0048440E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53AC0221" w14:textId="77777777" w:rsidR="00EA415B" w:rsidRPr="0048440E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08DA9C29" w14:textId="77777777" w:rsidR="00EA415B" w:rsidRPr="0048440E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45A58126" w14:textId="77777777" w:rsidR="00EA415B" w:rsidRPr="0048440E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795867BE" w14:textId="77777777" w:rsidR="00EA415B" w:rsidRPr="0048440E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4F90D52A" w14:textId="77777777" w:rsidR="00EA415B" w:rsidRPr="0048440E" w:rsidRDefault="00EA415B"/>
        </w:tc>
      </w:tr>
      <w:tr w:rsidR="00CD7D60" w:rsidRPr="003F5458" w14:paraId="3D6D1B34" w14:textId="77777777" w:rsidTr="00CF58D1">
        <w:trPr>
          <w:trHeight w:val="71"/>
        </w:trPr>
        <w:tc>
          <w:tcPr>
            <w:tcW w:w="2119" w:type="dxa"/>
            <w:tcBorders>
              <w:top w:val="single" w:sz="6" w:space="0" w:color="BFBFBF" w:themeColor="background1" w:themeShade="BF"/>
              <w:bottom w:val="nil"/>
            </w:tcBorders>
          </w:tcPr>
          <w:p w14:paraId="1B192C22" w14:textId="1489EAFD" w:rsidR="00EA415B" w:rsidRPr="0048440E" w:rsidRDefault="00EA415B">
            <w:pPr>
              <w:pStyle w:val="Datumsangaben"/>
            </w:pPr>
          </w:p>
        </w:tc>
        <w:tc>
          <w:tcPr>
            <w:tcW w:w="2265" w:type="dxa"/>
            <w:tcBorders>
              <w:top w:val="single" w:sz="6" w:space="0" w:color="BFBFBF" w:themeColor="background1" w:themeShade="BF"/>
              <w:bottom w:val="nil"/>
            </w:tcBorders>
          </w:tcPr>
          <w:p w14:paraId="2FBEDBC3" w14:textId="633F7575" w:rsidR="00EA415B" w:rsidRPr="0048440E" w:rsidRDefault="00EA415B">
            <w:pPr>
              <w:pStyle w:val="Datumsangaben"/>
            </w:pPr>
          </w:p>
        </w:tc>
        <w:tc>
          <w:tcPr>
            <w:tcW w:w="2197" w:type="dxa"/>
            <w:tcBorders>
              <w:top w:val="single" w:sz="6" w:space="0" w:color="BFBFBF" w:themeColor="background1" w:themeShade="BF"/>
              <w:bottom w:val="nil"/>
            </w:tcBorders>
          </w:tcPr>
          <w:p w14:paraId="4801964A" w14:textId="4435E92E" w:rsidR="00EA415B" w:rsidRPr="0048440E" w:rsidRDefault="00EA415B">
            <w:pPr>
              <w:pStyle w:val="Datumsangaben"/>
            </w:pPr>
          </w:p>
        </w:tc>
        <w:tc>
          <w:tcPr>
            <w:tcW w:w="2214" w:type="dxa"/>
            <w:tcBorders>
              <w:top w:val="single" w:sz="6" w:space="0" w:color="BFBFBF" w:themeColor="background1" w:themeShade="BF"/>
              <w:bottom w:val="nil"/>
            </w:tcBorders>
          </w:tcPr>
          <w:p w14:paraId="7FEF7589" w14:textId="54044E1F" w:rsidR="00EA415B" w:rsidRPr="0048440E" w:rsidRDefault="00EA415B">
            <w:pPr>
              <w:pStyle w:val="Datumsangaben"/>
            </w:pPr>
          </w:p>
        </w:tc>
        <w:tc>
          <w:tcPr>
            <w:tcW w:w="2201" w:type="dxa"/>
            <w:tcBorders>
              <w:top w:val="single" w:sz="6" w:space="0" w:color="BFBFBF" w:themeColor="background1" w:themeShade="BF"/>
              <w:bottom w:val="nil"/>
            </w:tcBorders>
          </w:tcPr>
          <w:p w14:paraId="207D151D" w14:textId="0A08AB74" w:rsidR="00EA415B" w:rsidRPr="0048440E" w:rsidRDefault="00EA415B">
            <w:pPr>
              <w:pStyle w:val="Datumsangaben"/>
            </w:pPr>
          </w:p>
        </w:tc>
        <w:tc>
          <w:tcPr>
            <w:tcW w:w="2187" w:type="dxa"/>
            <w:tcBorders>
              <w:top w:val="single" w:sz="6" w:space="0" w:color="BFBFBF" w:themeColor="background1" w:themeShade="BF"/>
              <w:bottom w:val="nil"/>
            </w:tcBorders>
          </w:tcPr>
          <w:p w14:paraId="799FB540" w14:textId="109D2926" w:rsidR="00EA415B" w:rsidRPr="0048440E" w:rsidRDefault="00EA415B">
            <w:pPr>
              <w:pStyle w:val="Datumsangaben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  <w:bottom w:val="nil"/>
            </w:tcBorders>
          </w:tcPr>
          <w:p w14:paraId="7EF94F88" w14:textId="3F573BC7" w:rsidR="00EA415B" w:rsidRPr="0048440E" w:rsidRDefault="00EA415B">
            <w:pPr>
              <w:pStyle w:val="Datumsangaben"/>
            </w:pPr>
          </w:p>
        </w:tc>
      </w:tr>
      <w:tr w:rsidR="00CD7D60" w:rsidRPr="003F5458" w14:paraId="58E3DD09" w14:textId="77777777" w:rsidTr="2BDF7436">
        <w:trPr>
          <w:trHeight w:hRule="exact" w:val="864"/>
        </w:trPr>
        <w:tc>
          <w:tcPr>
            <w:tcW w:w="2119" w:type="dxa"/>
            <w:tcBorders>
              <w:top w:val="nil"/>
              <w:bottom w:val="single" w:sz="6" w:space="0" w:color="BFBFBF" w:themeColor="background1" w:themeShade="BF"/>
            </w:tcBorders>
          </w:tcPr>
          <w:p w14:paraId="1DB96B0A" w14:textId="77777777" w:rsidR="00EA415B" w:rsidRPr="0048440E" w:rsidRDefault="00EA415B"/>
        </w:tc>
        <w:tc>
          <w:tcPr>
            <w:tcW w:w="2265" w:type="dxa"/>
            <w:tcBorders>
              <w:top w:val="nil"/>
              <w:bottom w:val="single" w:sz="6" w:space="0" w:color="BFBFBF" w:themeColor="background1" w:themeShade="BF"/>
            </w:tcBorders>
          </w:tcPr>
          <w:p w14:paraId="6D4C2D9B" w14:textId="77777777" w:rsidR="00EA415B" w:rsidRPr="0048440E" w:rsidRDefault="00EA415B"/>
        </w:tc>
        <w:tc>
          <w:tcPr>
            <w:tcW w:w="2197" w:type="dxa"/>
            <w:tcBorders>
              <w:top w:val="nil"/>
              <w:bottom w:val="single" w:sz="6" w:space="0" w:color="BFBFBF" w:themeColor="background1" w:themeShade="BF"/>
            </w:tcBorders>
          </w:tcPr>
          <w:p w14:paraId="1E7E7E62" w14:textId="77777777" w:rsidR="00EA415B" w:rsidRPr="0048440E" w:rsidRDefault="00EA415B"/>
        </w:tc>
        <w:tc>
          <w:tcPr>
            <w:tcW w:w="2214" w:type="dxa"/>
            <w:tcBorders>
              <w:top w:val="nil"/>
              <w:bottom w:val="single" w:sz="6" w:space="0" w:color="BFBFBF" w:themeColor="background1" w:themeShade="BF"/>
            </w:tcBorders>
          </w:tcPr>
          <w:p w14:paraId="75C33ECE" w14:textId="77777777" w:rsidR="00EA415B" w:rsidRPr="0048440E" w:rsidRDefault="00EA415B"/>
        </w:tc>
        <w:tc>
          <w:tcPr>
            <w:tcW w:w="2201" w:type="dxa"/>
            <w:tcBorders>
              <w:top w:val="nil"/>
              <w:bottom w:val="single" w:sz="6" w:space="0" w:color="BFBFBF" w:themeColor="background1" w:themeShade="BF"/>
            </w:tcBorders>
          </w:tcPr>
          <w:p w14:paraId="5E4D506E" w14:textId="77777777" w:rsidR="00EA415B" w:rsidRPr="0048440E" w:rsidRDefault="00EA415B"/>
        </w:tc>
        <w:tc>
          <w:tcPr>
            <w:tcW w:w="2187" w:type="dxa"/>
            <w:tcBorders>
              <w:top w:val="nil"/>
              <w:bottom w:val="single" w:sz="6" w:space="0" w:color="BFBFBF" w:themeColor="background1" w:themeShade="BF"/>
            </w:tcBorders>
          </w:tcPr>
          <w:p w14:paraId="571385DE" w14:textId="77777777" w:rsidR="00EA415B" w:rsidRPr="0048440E" w:rsidRDefault="00EA415B"/>
        </w:tc>
        <w:tc>
          <w:tcPr>
            <w:tcW w:w="2199" w:type="dxa"/>
            <w:tcBorders>
              <w:top w:val="nil"/>
              <w:bottom w:val="single" w:sz="6" w:space="0" w:color="BFBFBF" w:themeColor="background1" w:themeShade="BF"/>
            </w:tcBorders>
          </w:tcPr>
          <w:p w14:paraId="230383CC" w14:textId="77777777" w:rsidR="00EA415B" w:rsidRPr="0048440E" w:rsidRDefault="00EA415B"/>
        </w:tc>
      </w:tr>
      <w:tr w:rsidR="005D349F" w:rsidRPr="003F5458" w14:paraId="3DC3869C" w14:textId="77777777" w:rsidTr="2BDF7436">
        <w:tc>
          <w:tcPr>
            <w:tcW w:w="2119" w:type="dxa"/>
            <w:tcBorders>
              <w:top w:val="single" w:sz="6" w:space="0" w:color="BFBFBF" w:themeColor="background1" w:themeShade="BF"/>
            </w:tcBorders>
          </w:tcPr>
          <w:p w14:paraId="38A37764" w14:textId="0740F178" w:rsidR="00EA415B" w:rsidRPr="0048440E" w:rsidRDefault="00375B27">
            <w:pPr>
              <w:pStyle w:val="Datumsangaben"/>
            </w:pP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IF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=G10</w:instrText>
            </w:r>
            <w:r w:rsidRPr="00C86BCB">
              <w:rPr>
                <w:lang w:bidi="de-DE"/>
              </w:rPr>
              <w:fldChar w:fldCharType="separate"/>
            </w:r>
            <w:r w:rsidR="00AD1871" w:rsidRPr="0048440E">
              <w:rPr>
                <w:lang w:bidi="de-DE"/>
              </w:rPr>
              <w:instrText>0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= 0,""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IF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=G10 </w:instrText>
            </w:r>
            <w:r w:rsidRPr="00C86BCB">
              <w:rPr>
                <w:lang w:bidi="de-DE"/>
              </w:rPr>
              <w:fldChar w:fldCharType="separate"/>
            </w:r>
            <w:r w:rsidR="00937B5A" w:rsidRPr="0048440E">
              <w:rPr>
                <w:lang w:bidi="de-DE"/>
              </w:rPr>
              <w:instrText>31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 &lt;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DocVariable MonthEnd \@ d </w:instrText>
            </w:r>
            <w:r w:rsidRPr="00C86BCB">
              <w:rPr>
                <w:lang w:bidi="de-DE"/>
              </w:rPr>
              <w:fldChar w:fldCharType="separate"/>
            </w:r>
            <w:r w:rsidR="00A97454" w:rsidRPr="0048440E">
              <w:rPr>
                <w:lang w:bidi="de-DE"/>
              </w:rPr>
              <w:instrText>31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=G10+1 </w:instrText>
            </w:r>
            <w:r w:rsidRPr="00C86BCB">
              <w:rPr>
                <w:lang w:bidi="de-DE"/>
              </w:rPr>
              <w:fldChar w:fldCharType="separate"/>
            </w:r>
            <w:r w:rsidR="00C86BCB" w:rsidRPr="0048440E">
              <w:rPr>
                <w:lang w:bidi="de-DE"/>
              </w:rPr>
              <w:instrText>2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"" </w:instrText>
            </w:r>
            <w:r w:rsidRPr="00C86BCB">
              <w:rPr>
                <w:lang w:bidi="de-DE"/>
              </w:rPr>
              <w:fldChar w:fldCharType="end"/>
            </w:r>
            <w:r w:rsidRPr="00C86BCB">
              <w:rPr>
                <w:lang w:bidi="de-DE"/>
              </w:rPr>
              <w:fldChar w:fldCharType="end"/>
            </w:r>
          </w:p>
        </w:tc>
        <w:tc>
          <w:tcPr>
            <w:tcW w:w="2265" w:type="dxa"/>
            <w:tcBorders>
              <w:top w:val="single" w:sz="6" w:space="0" w:color="BFBFBF" w:themeColor="background1" w:themeShade="BF"/>
            </w:tcBorders>
          </w:tcPr>
          <w:p w14:paraId="7227F7FD" w14:textId="2050D874" w:rsidR="00EA415B" w:rsidRPr="0048440E" w:rsidRDefault="00375B27">
            <w:pPr>
              <w:pStyle w:val="Datumsangaben"/>
            </w:pP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IF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=A12</w:instrText>
            </w:r>
            <w:r w:rsidRPr="00C86BCB">
              <w:rPr>
                <w:lang w:bidi="de-DE"/>
              </w:rPr>
              <w:fldChar w:fldCharType="separate"/>
            </w:r>
            <w:r w:rsidR="00AD1871" w:rsidRPr="0048440E">
              <w:rPr>
                <w:lang w:bidi="de-DE"/>
              </w:rPr>
              <w:instrText>0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= 0,""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IF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=A12 </w:instrText>
            </w:r>
            <w:r w:rsidRPr="00C86BCB">
              <w:rPr>
                <w:lang w:bidi="de-DE"/>
              </w:rPr>
              <w:fldChar w:fldCharType="separate"/>
            </w:r>
            <w:r w:rsidR="00C86BCB" w:rsidRPr="0048440E">
              <w:rPr>
                <w:lang w:bidi="de-DE"/>
              </w:rPr>
              <w:instrText>1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 &lt;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DocVariable MonthEnd \@ d </w:instrText>
            </w:r>
            <w:r w:rsidRPr="00C86BCB">
              <w:rPr>
                <w:lang w:bidi="de-DE"/>
              </w:rPr>
              <w:fldChar w:fldCharType="separate"/>
            </w:r>
            <w:r w:rsidR="00C86BCB" w:rsidRPr="0048440E">
              <w:rPr>
                <w:lang w:bidi="de-DE"/>
              </w:rPr>
              <w:instrText>31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 </w:instrText>
            </w:r>
            <w:r w:rsidRPr="00C86BCB">
              <w:rPr>
                <w:lang w:bidi="de-DE"/>
              </w:rPr>
              <w:fldChar w:fldCharType="begin"/>
            </w:r>
            <w:r w:rsidRPr="0048440E">
              <w:rPr>
                <w:lang w:bidi="de-DE"/>
              </w:rPr>
              <w:instrText xml:space="preserve"> =A12+1 </w:instrText>
            </w:r>
            <w:r w:rsidRPr="00C86BCB">
              <w:rPr>
                <w:lang w:bidi="de-DE"/>
              </w:rPr>
              <w:fldChar w:fldCharType="separate"/>
            </w:r>
            <w:r w:rsidR="00C86BCB" w:rsidRPr="0048440E">
              <w:rPr>
                <w:lang w:bidi="de-DE"/>
              </w:rPr>
              <w:instrText>2</w:instrText>
            </w:r>
            <w:r w:rsidRPr="00C86BCB">
              <w:rPr>
                <w:lang w:bidi="de-DE"/>
              </w:rPr>
              <w:fldChar w:fldCharType="end"/>
            </w:r>
            <w:r w:rsidRPr="0048440E">
              <w:rPr>
                <w:lang w:bidi="de-DE"/>
              </w:rPr>
              <w:instrText xml:space="preserve"> "" </w:instrText>
            </w:r>
            <w:r w:rsidRPr="00C86BCB">
              <w:rPr>
                <w:lang w:bidi="de-DE"/>
              </w:rPr>
              <w:fldChar w:fldCharType="separate"/>
            </w:r>
            <w:r w:rsidR="00C86BCB" w:rsidRPr="0048440E">
              <w:rPr>
                <w:lang w:bidi="de-DE"/>
              </w:rPr>
              <w:instrText>2</w:instrText>
            </w:r>
            <w:r w:rsidRPr="00C86BCB">
              <w:rPr>
                <w:lang w:bidi="de-DE"/>
              </w:rPr>
              <w:fldChar w:fldCharType="end"/>
            </w:r>
            <w:r w:rsidRPr="00C86BCB">
              <w:rPr>
                <w:lang w:bidi="de-DE"/>
              </w:rPr>
              <w:fldChar w:fldCharType="end"/>
            </w:r>
          </w:p>
        </w:tc>
        <w:tc>
          <w:tcPr>
            <w:tcW w:w="2197" w:type="dxa"/>
            <w:tcBorders>
              <w:top w:val="single" w:sz="6" w:space="0" w:color="BFBFBF" w:themeColor="background1" w:themeShade="BF"/>
            </w:tcBorders>
          </w:tcPr>
          <w:p w14:paraId="02619BC0" w14:textId="77777777" w:rsidR="00EA415B" w:rsidRPr="0048440E" w:rsidRDefault="00EA415B">
            <w:pPr>
              <w:pStyle w:val="Datumsangaben"/>
            </w:pPr>
          </w:p>
        </w:tc>
        <w:tc>
          <w:tcPr>
            <w:tcW w:w="2214" w:type="dxa"/>
            <w:tcBorders>
              <w:top w:val="single" w:sz="6" w:space="0" w:color="BFBFBF" w:themeColor="background1" w:themeShade="BF"/>
            </w:tcBorders>
          </w:tcPr>
          <w:p w14:paraId="75A0CB85" w14:textId="77777777" w:rsidR="00EA415B" w:rsidRPr="0048440E" w:rsidRDefault="00EA415B">
            <w:pPr>
              <w:pStyle w:val="Datumsangaben"/>
            </w:pPr>
          </w:p>
        </w:tc>
        <w:tc>
          <w:tcPr>
            <w:tcW w:w="2201" w:type="dxa"/>
            <w:tcBorders>
              <w:top w:val="single" w:sz="6" w:space="0" w:color="BFBFBF" w:themeColor="background1" w:themeShade="BF"/>
            </w:tcBorders>
          </w:tcPr>
          <w:p w14:paraId="34ACA50E" w14:textId="77777777" w:rsidR="00EA415B" w:rsidRPr="0048440E" w:rsidRDefault="00EA415B">
            <w:pPr>
              <w:pStyle w:val="Datumsangaben"/>
            </w:pPr>
          </w:p>
        </w:tc>
        <w:tc>
          <w:tcPr>
            <w:tcW w:w="2187" w:type="dxa"/>
            <w:tcBorders>
              <w:top w:val="single" w:sz="6" w:space="0" w:color="BFBFBF" w:themeColor="background1" w:themeShade="BF"/>
            </w:tcBorders>
          </w:tcPr>
          <w:p w14:paraId="5E44DEAE" w14:textId="77777777" w:rsidR="00EA415B" w:rsidRPr="0048440E" w:rsidRDefault="00EA415B">
            <w:pPr>
              <w:pStyle w:val="Datumsangaben"/>
            </w:pPr>
          </w:p>
        </w:tc>
        <w:tc>
          <w:tcPr>
            <w:tcW w:w="2199" w:type="dxa"/>
            <w:tcBorders>
              <w:top w:val="single" w:sz="6" w:space="0" w:color="BFBFBF" w:themeColor="background1" w:themeShade="BF"/>
            </w:tcBorders>
          </w:tcPr>
          <w:p w14:paraId="131F95D3" w14:textId="77777777" w:rsidR="00EA415B" w:rsidRPr="0048440E" w:rsidRDefault="00EA415B">
            <w:pPr>
              <w:pStyle w:val="Datumsangaben"/>
            </w:pPr>
          </w:p>
        </w:tc>
      </w:tr>
      <w:tr w:rsidR="005D349F" w:rsidRPr="003F5458" w14:paraId="4F793B65" w14:textId="77777777" w:rsidTr="2BDF7436">
        <w:trPr>
          <w:trHeight w:hRule="exact" w:val="864"/>
        </w:trPr>
        <w:tc>
          <w:tcPr>
            <w:tcW w:w="2119" w:type="dxa"/>
          </w:tcPr>
          <w:p w14:paraId="110FE90A" w14:textId="77777777" w:rsidR="00EA415B" w:rsidRPr="0048440E" w:rsidRDefault="00EA415B"/>
        </w:tc>
        <w:tc>
          <w:tcPr>
            <w:tcW w:w="2265" w:type="dxa"/>
          </w:tcPr>
          <w:p w14:paraId="2A6BDA5C" w14:textId="77777777" w:rsidR="00EA415B" w:rsidRPr="0048440E" w:rsidRDefault="00EA415B"/>
        </w:tc>
        <w:tc>
          <w:tcPr>
            <w:tcW w:w="2197" w:type="dxa"/>
          </w:tcPr>
          <w:p w14:paraId="06A4B7F8" w14:textId="77777777" w:rsidR="00EA415B" w:rsidRPr="0048440E" w:rsidRDefault="00EA415B"/>
        </w:tc>
        <w:tc>
          <w:tcPr>
            <w:tcW w:w="2214" w:type="dxa"/>
          </w:tcPr>
          <w:p w14:paraId="78324F93" w14:textId="77777777" w:rsidR="00EA415B" w:rsidRPr="0048440E" w:rsidRDefault="00EA415B"/>
        </w:tc>
        <w:tc>
          <w:tcPr>
            <w:tcW w:w="2201" w:type="dxa"/>
          </w:tcPr>
          <w:p w14:paraId="3D23BA3B" w14:textId="77777777" w:rsidR="00EA415B" w:rsidRPr="0048440E" w:rsidRDefault="00EA415B"/>
        </w:tc>
        <w:tc>
          <w:tcPr>
            <w:tcW w:w="2187" w:type="dxa"/>
          </w:tcPr>
          <w:p w14:paraId="1EAC3EC7" w14:textId="77777777" w:rsidR="00EA415B" w:rsidRPr="0048440E" w:rsidRDefault="00EA415B"/>
        </w:tc>
        <w:tc>
          <w:tcPr>
            <w:tcW w:w="2199" w:type="dxa"/>
          </w:tcPr>
          <w:p w14:paraId="50F12DDC" w14:textId="77777777" w:rsidR="00EA415B" w:rsidRPr="0048440E" w:rsidRDefault="00EA415B"/>
        </w:tc>
      </w:tr>
    </w:tbl>
    <w:p w14:paraId="78E86FCC" w14:textId="732953AA" w:rsidR="00EA415B" w:rsidRPr="0048440E" w:rsidRDefault="00EA415B">
      <w:pPr>
        <w:pStyle w:val="Zitat"/>
      </w:pPr>
    </w:p>
    <w:sectPr w:rsidR="00EA415B" w:rsidRPr="0048440E" w:rsidSect="00A80CDF">
      <w:pgSz w:w="16838" w:h="11906" w:orient="landscape" w:code="9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C664" w14:textId="77777777" w:rsidR="00AF34B2" w:rsidRDefault="00AF34B2">
      <w:pPr>
        <w:spacing w:before="0" w:after="0"/>
      </w:pPr>
      <w:r>
        <w:separator/>
      </w:r>
    </w:p>
  </w:endnote>
  <w:endnote w:type="continuationSeparator" w:id="0">
    <w:p w14:paraId="4E630966" w14:textId="77777777" w:rsidR="00AF34B2" w:rsidRDefault="00AF34B2">
      <w:pPr>
        <w:spacing w:before="0" w:after="0"/>
      </w:pPr>
      <w:r>
        <w:continuationSeparator/>
      </w:r>
    </w:p>
  </w:endnote>
  <w:endnote w:type="continuationNotice" w:id="1">
    <w:p w14:paraId="0202CC0F" w14:textId="77777777" w:rsidR="00AF34B2" w:rsidRDefault="00AF34B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1593" w14:textId="77777777" w:rsidR="00AF34B2" w:rsidRDefault="00AF34B2">
      <w:pPr>
        <w:spacing w:before="0" w:after="0"/>
      </w:pPr>
      <w:r>
        <w:separator/>
      </w:r>
    </w:p>
  </w:footnote>
  <w:footnote w:type="continuationSeparator" w:id="0">
    <w:p w14:paraId="2A83B484" w14:textId="77777777" w:rsidR="00AF34B2" w:rsidRDefault="00AF34B2">
      <w:pPr>
        <w:spacing w:before="0" w:after="0"/>
      </w:pPr>
      <w:r>
        <w:continuationSeparator/>
      </w:r>
    </w:p>
  </w:footnote>
  <w:footnote w:type="continuationNotice" w:id="1">
    <w:p w14:paraId="34E22952" w14:textId="77777777" w:rsidR="00AF34B2" w:rsidRDefault="00AF34B2">
      <w:pPr>
        <w:spacing w:before="0" w:after="0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QfZegA4QLkqmoR" id="K9XeD2kj"/>
  </int:Manifest>
  <int:Observations>
    <int:Content id="K9XeD2k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41B75"/>
    <w:multiLevelType w:val="hybridMultilevel"/>
    <w:tmpl w:val="A7FAD630"/>
    <w:lvl w:ilvl="0" w:tplc="2312C4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1183"/>
    <w:multiLevelType w:val="hybridMultilevel"/>
    <w:tmpl w:val="ECE0E9C4"/>
    <w:lvl w:ilvl="0" w:tplc="B68A4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371"/>
    <w:multiLevelType w:val="hybridMultilevel"/>
    <w:tmpl w:val="47249FFC"/>
    <w:lvl w:ilvl="0" w:tplc="190E89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65914"/>
    <w:multiLevelType w:val="hybridMultilevel"/>
    <w:tmpl w:val="E7DEAEE8"/>
    <w:lvl w:ilvl="0" w:tplc="2A041FB0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69466C54"/>
    <w:multiLevelType w:val="hybridMultilevel"/>
    <w:tmpl w:val="FFFFFFFF"/>
    <w:lvl w:ilvl="0" w:tplc="24F06E9A">
      <w:start w:val="1"/>
      <w:numFmt w:val="decimal"/>
      <w:lvlText w:val="%1."/>
      <w:lvlJc w:val="left"/>
      <w:pPr>
        <w:ind w:left="720" w:hanging="360"/>
      </w:pPr>
    </w:lvl>
    <w:lvl w:ilvl="1" w:tplc="9F46AC10">
      <w:start w:val="1"/>
      <w:numFmt w:val="lowerLetter"/>
      <w:lvlText w:val="%2."/>
      <w:lvlJc w:val="left"/>
      <w:pPr>
        <w:ind w:left="1440" w:hanging="360"/>
      </w:pPr>
    </w:lvl>
    <w:lvl w:ilvl="2" w:tplc="5B2AF664">
      <w:start w:val="1"/>
      <w:numFmt w:val="lowerRoman"/>
      <w:lvlText w:val="%3."/>
      <w:lvlJc w:val="right"/>
      <w:pPr>
        <w:ind w:left="2160" w:hanging="180"/>
      </w:pPr>
    </w:lvl>
    <w:lvl w:ilvl="3" w:tplc="F6105FC4">
      <w:start w:val="1"/>
      <w:numFmt w:val="decimal"/>
      <w:lvlText w:val="%4."/>
      <w:lvlJc w:val="left"/>
      <w:pPr>
        <w:ind w:left="2880" w:hanging="360"/>
      </w:pPr>
    </w:lvl>
    <w:lvl w:ilvl="4" w:tplc="6308B6C8">
      <w:start w:val="1"/>
      <w:numFmt w:val="lowerLetter"/>
      <w:lvlText w:val="%5."/>
      <w:lvlJc w:val="left"/>
      <w:pPr>
        <w:ind w:left="3600" w:hanging="360"/>
      </w:pPr>
    </w:lvl>
    <w:lvl w:ilvl="5" w:tplc="9AAA09D4">
      <w:start w:val="1"/>
      <w:numFmt w:val="lowerRoman"/>
      <w:lvlText w:val="%6."/>
      <w:lvlJc w:val="right"/>
      <w:pPr>
        <w:ind w:left="4320" w:hanging="180"/>
      </w:pPr>
    </w:lvl>
    <w:lvl w:ilvl="6" w:tplc="850E0AEC">
      <w:start w:val="1"/>
      <w:numFmt w:val="decimal"/>
      <w:lvlText w:val="%7."/>
      <w:lvlJc w:val="left"/>
      <w:pPr>
        <w:ind w:left="5040" w:hanging="360"/>
      </w:pPr>
    </w:lvl>
    <w:lvl w:ilvl="7" w:tplc="84C868DE">
      <w:start w:val="1"/>
      <w:numFmt w:val="lowerLetter"/>
      <w:lvlText w:val="%8."/>
      <w:lvlJc w:val="left"/>
      <w:pPr>
        <w:ind w:left="5760" w:hanging="360"/>
      </w:pPr>
    </w:lvl>
    <w:lvl w:ilvl="8" w:tplc="7102D234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825">
    <w:abstractNumId w:val="14"/>
  </w:num>
  <w:num w:numId="2" w16cid:durableId="688336282">
    <w:abstractNumId w:val="9"/>
  </w:num>
  <w:num w:numId="3" w16cid:durableId="1104351176">
    <w:abstractNumId w:val="7"/>
  </w:num>
  <w:num w:numId="4" w16cid:durableId="550578183">
    <w:abstractNumId w:val="6"/>
  </w:num>
  <w:num w:numId="5" w16cid:durableId="1835097932">
    <w:abstractNumId w:val="5"/>
  </w:num>
  <w:num w:numId="6" w16cid:durableId="1524712740">
    <w:abstractNumId w:val="4"/>
  </w:num>
  <w:num w:numId="7" w16cid:durableId="721249812">
    <w:abstractNumId w:val="8"/>
  </w:num>
  <w:num w:numId="8" w16cid:durableId="812596346">
    <w:abstractNumId w:val="3"/>
  </w:num>
  <w:num w:numId="9" w16cid:durableId="1387560119">
    <w:abstractNumId w:val="2"/>
  </w:num>
  <w:num w:numId="10" w16cid:durableId="1860922580">
    <w:abstractNumId w:val="1"/>
  </w:num>
  <w:num w:numId="11" w16cid:durableId="1425301272">
    <w:abstractNumId w:val="0"/>
  </w:num>
  <w:num w:numId="12" w16cid:durableId="2093314975">
    <w:abstractNumId w:val="11"/>
  </w:num>
  <w:num w:numId="13" w16cid:durableId="601500508">
    <w:abstractNumId w:val="10"/>
  </w:num>
  <w:num w:numId="14" w16cid:durableId="1371491286">
    <w:abstractNumId w:val="13"/>
  </w:num>
  <w:num w:numId="15" w16cid:durableId="1299919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.07.2021"/>
    <w:docVar w:name="MonthStart" w:val="01.07.2021"/>
    <w:docVar w:name="ShowDynamicGuides" w:val="1"/>
    <w:docVar w:name="ShowMarginGuides" w:val="0"/>
    <w:docVar w:name="ShowOutlines" w:val="0"/>
    <w:docVar w:name="ShowStaticGuides" w:val="0"/>
  </w:docVars>
  <w:rsids>
    <w:rsidRoot w:val="00A97454"/>
    <w:rsid w:val="000029DA"/>
    <w:rsid w:val="00004B4E"/>
    <w:rsid w:val="00004E18"/>
    <w:rsid w:val="00007C0A"/>
    <w:rsid w:val="0001244F"/>
    <w:rsid w:val="00013623"/>
    <w:rsid w:val="000136DB"/>
    <w:rsid w:val="00013CF5"/>
    <w:rsid w:val="00014FAC"/>
    <w:rsid w:val="00015F46"/>
    <w:rsid w:val="000178CE"/>
    <w:rsid w:val="000210ED"/>
    <w:rsid w:val="00022139"/>
    <w:rsid w:val="0002464E"/>
    <w:rsid w:val="00026AFC"/>
    <w:rsid w:val="000361A0"/>
    <w:rsid w:val="00036311"/>
    <w:rsid w:val="00041C70"/>
    <w:rsid w:val="00046615"/>
    <w:rsid w:val="00047E23"/>
    <w:rsid w:val="00050480"/>
    <w:rsid w:val="00050DC2"/>
    <w:rsid w:val="00057113"/>
    <w:rsid w:val="000571C0"/>
    <w:rsid w:val="000574DE"/>
    <w:rsid w:val="00072275"/>
    <w:rsid w:val="000729F8"/>
    <w:rsid w:val="0007593F"/>
    <w:rsid w:val="000802F9"/>
    <w:rsid w:val="00082E1A"/>
    <w:rsid w:val="0008475A"/>
    <w:rsid w:val="00085712"/>
    <w:rsid w:val="00085971"/>
    <w:rsid w:val="00086396"/>
    <w:rsid w:val="00086AC5"/>
    <w:rsid w:val="00090C10"/>
    <w:rsid w:val="000914AE"/>
    <w:rsid w:val="00092103"/>
    <w:rsid w:val="0009609B"/>
    <w:rsid w:val="0009654D"/>
    <w:rsid w:val="00097242"/>
    <w:rsid w:val="000A354E"/>
    <w:rsid w:val="000A51F2"/>
    <w:rsid w:val="000B1497"/>
    <w:rsid w:val="000B274B"/>
    <w:rsid w:val="000C08A1"/>
    <w:rsid w:val="000C08B4"/>
    <w:rsid w:val="000C3978"/>
    <w:rsid w:val="000C459E"/>
    <w:rsid w:val="000C73C5"/>
    <w:rsid w:val="000D1D15"/>
    <w:rsid w:val="000D3851"/>
    <w:rsid w:val="000D4836"/>
    <w:rsid w:val="000D5E45"/>
    <w:rsid w:val="000E0EDB"/>
    <w:rsid w:val="000E1708"/>
    <w:rsid w:val="000E1711"/>
    <w:rsid w:val="000E2C9F"/>
    <w:rsid w:val="000E2F5B"/>
    <w:rsid w:val="000F0952"/>
    <w:rsid w:val="000F2573"/>
    <w:rsid w:val="000F444B"/>
    <w:rsid w:val="000F4D8C"/>
    <w:rsid w:val="000F7504"/>
    <w:rsid w:val="00100685"/>
    <w:rsid w:val="00102988"/>
    <w:rsid w:val="00102FBB"/>
    <w:rsid w:val="001046DD"/>
    <w:rsid w:val="001047DC"/>
    <w:rsid w:val="001056BB"/>
    <w:rsid w:val="00111126"/>
    <w:rsid w:val="00112E71"/>
    <w:rsid w:val="00113B56"/>
    <w:rsid w:val="00116586"/>
    <w:rsid w:val="00117A01"/>
    <w:rsid w:val="001241C1"/>
    <w:rsid w:val="001245B1"/>
    <w:rsid w:val="00124ADC"/>
    <w:rsid w:val="00127C95"/>
    <w:rsid w:val="00127FB2"/>
    <w:rsid w:val="00140063"/>
    <w:rsid w:val="00140BD8"/>
    <w:rsid w:val="00140D47"/>
    <w:rsid w:val="00141842"/>
    <w:rsid w:val="00143FBB"/>
    <w:rsid w:val="00144289"/>
    <w:rsid w:val="0014462E"/>
    <w:rsid w:val="00147E92"/>
    <w:rsid w:val="00152251"/>
    <w:rsid w:val="00157C04"/>
    <w:rsid w:val="00167009"/>
    <w:rsid w:val="0017053C"/>
    <w:rsid w:val="00171EB5"/>
    <w:rsid w:val="00173D80"/>
    <w:rsid w:val="00183159"/>
    <w:rsid w:val="00185839"/>
    <w:rsid w:val="0018702C"/>
    <w:rsid w:val="001932D1"/>
    <w:rsid w:val="00193C2C"/>
    <w:rsid w:val="00193E15"/>
    <w:rsid w:val="001943E4"/>
    <w:rsid w:val="001944D2"/>
    <w:rsid w:val="00196329"/>
    <w:rsid w:val="001A413E"/>
    <w:rsid w:val="001A60E9"/>
    <w:rsid w:val="001A7D71"/>
    <w:rsid w:val="001B787F"/>
    <w:rsid w:val="001C21B1"/>
    <w:rsid w:val="001C45A1"/>
    <w:rsid w:val="001C5183"/>
    <w:rsid w:val="001C6311"/>
    <w:rsid w:val="001C67C1"/>
    <w:rsid w:val="001D2B02"/>
    <w:rsid w:val="001D2FFC"/>
    <w:rsid w:val="001D3D9D"/>
    <w:rsid w:val="001D5DC8"/>
    <w:rsid w:val="001F1ADF"/>
    <w:rsid w:val="001F1DC7"/>
    <w:rsid w:val="001F4158"/>
    <w:rsid w:val="00203B7E"/>
    <w:rsid w:val="00203C58"/>
    <w:rsid w:val="0020740B"/>
    <w:rsid w:val="00213096"/>
    <w:rsid w:val="00213B0C"/>
    <w:rsid w:val="00214446"/>
    <w:rsid w:val="002217E5"/>
    <w:rsid w:val="0023398C"/>
    <w:rsid w:val="00234512"/>
    <w:rsid w:val="00234EB5"/>
    <w:rsid w:val="0023520C"/>
    <w:rsid w:val="0023616E"/>
    <w:rsid w:val="002364B9"/>
    <w:rsid w:val="00240463"/>
    <w:rsid w:val="00242F36"/>
    <w:rsid w:val="0024331D"/>
    <w:rsid w:val="00243E19"/>
    <w:rsid w:val="00243F85"/>
    <w:rsid w:val="00246BF7"/>
    <w:rsid w:val="002545C0"/>
    <w:rsid w:val="0025565E"/>
    <w:rsid w:val="002566A9"/>
    <w:rsid w:val="0025748C"/>
    <w:rsid w:val="002603E3"/>
    <w:rsid w:val="0026084B"/>
    <w:rsid w:val="00262753"/>
    <w:rsid w:val="00265EC3"/>
    <w:rsid w:val="002671DD"/>
    <w:rsid w:val="00274216"/>
    <w:rsid w:val="00276805"/>
    <w:rsid w:val="00276883"/>
    <w:rsid w:val="002817E8"/>
    <w:rsid w:val="00281A26"/>
    <w:rsid w:val="00282DE3"/>
    <w:rsid w:val="002872D5"/>
    <w:rsid w:val="002944CC"/>
    <w:rsid w:val="00294B7E"/>
    <w:rsid w:val="002A00F2"/>
    <w:rsid w:val="002A0AE6"/>
    <w:rsid w:val="002A155A"/>
    <w:rsid w:val="002A2E04"/>
    <w:rsid w:val="002A58A4"/>
    <w:rsid w:val="002B1390"/>
    <w:rsid w:val="002B25B0"/>
    <w:rsid w:val="002B547C"/>
    <w:rsid w:val="002B6F2B"/>
    <w:rsid w:val="002C067A"/>
    <w:rsid w:val="002C1634"/>
    <w:rsid w:val="002C196B"/>
    <w:rsid w:val="002C1A9B"/>
    <w:rsid w:val="002C1BF0"/>
    <w:rsid w:val="002C1CF5"/>
    <w:rsid w:val="002C2186"/>
    <w:rsid w:val="002C229B"/>
    <w:rsid w:val="002C39EF"/>
    <w:rsid w:val="002C51CB"/>
    <w:rsid w:val="002C6744"/>
    <w:rsid w:val="002C674E"/>
    <w:rsid w:val="002C7AA6"/>
    <w:rsid w:val="002D0699"/>
    <w:rsid w:val="002D3769"/>
    <w:rsid w:val="002D3F4D"/>
    <w:rsid w:val="002D57C4"/>
    <w:rsid w:val="002D6BC6"/>
    <w:rsid w:val="002E3C35"/>
    <w:rsid w:val="002E6DE2"/>
    <w:rsid w:val="002E760C"/>
    <w:rsid w:val="002F5035"/>
    <w:rsid w:val="002F5343"/>
    <w:rsid w:val="002F6A84"/>
    <w:rsid w:val="002F7032"/>
    <w:rsid w:val="002F7E71"/>
    <w:rsid w:val="003010BD"/>
    <w:rsid w:val="00301B93"/>
    <w:rsid w:val="00301F89"/>
    <w:rsid w:val="003066BE"/>
    <w:rsid w:val="00306DAF"/>
    <w:rsid w:val="003121CF"/>
    <w:rsid w:val="00312FAA"/>
    <w:rsid w:val="00314F52"/>
    <w:rsid w:val="003165EC"/>
    <w:rsid w:val="0031702A"/>
    <w:rsid w:val="00320970"/>
    <w:rsid w:val="003229C0"/>
    <w:rsid w:val="00331FE3"/>
    <w:rsid w:val="003334D9"/>
    <w:rsid w:val="00355C89"/>
    <w:rsid w:val="003645EC"/>
    <w:rsid w:val="00371FD0"/>
    <w:rsid w:val="00375B27"/>
    <w:rsid w:val="00376587"/>
    <w:rsid w:val="003765EB"/>
    <w:rsid w:val="00386CF7"/>
    <w:rsid w:val="00390F8A"/>
    <w:rsid w:val="00390FA4"/>
    <w:rsid w:val="00392E6B"/>
    <w:rsid w:val="003934F6"/>
    <w:rsid w:val="00394076"/>
    <w:rsid w:val="00394655"/>
    <w:rsid w:val="00395C00"/>
    <w:rsid w:val="00396355"/>
    <w:rsid w:val="003A20CB"/>
    <w:rsid w:val="003A4C23"/>
    <w:rsid w:val="003B266C"/>
    <w:rsid w:val="003B7624"/>
    <w:rsid w:val="003C22C0"/>
    <w:rsid w:val="003C2F64"/>
    <w:rsid w:val="003C454A"/>
    <w:rsid w:val="003C6198"/>
    <w:rsid w:val="003C6617"/>
    <w:rsid w:val="003D14F6"/>
    <w:rsid w:val="003D3CB3"/>
    <w:rsid w:val="003E0A7D"/>
    <w:rsid w:val="003E0FDD"/>
    <w:rsid w:val="003E25EB"/>
    <w:rsid w:val="003E2BCB"/>
    <w:rsid w:val="003E3999"/>
    <w:rsid w:val="003E579B"/>
    <w:rsid w:val="003E61A9"/>
    <w:rsid w:val="003E6E50"/>
    <w:rsid w:val="003E7AFB"/>
    <w:rsid w:val="003F1083"/>
    <w:rsid w:val="003F17A9"/>
    <w:rsid w:val="003F498C"/>
    <w:rsid w:val="003F5458"/>
    <w:rsid w:val="003F6CBD"/>
    <w:rsid w:val="00401448"/>
    <w:rsid w:val="00403536"/>
    <w:rsid w:val="0040555E"/>
    <w:rsid w:val="004058AF"/>
    <w:rsid w:val="00415CAF"/>
    <w:rsid w:val="00423F93"/>
    <w:rsid w:val="00425DB3"/>
    <w:rsid w:val="00430D44"/>
    <w:rsid w:val="00432015"/>
    <w:rsid w:val="0043474E"/>
    <w:rsid w:val="00434B60"/>
    <w:rsid w:val="004402ED"/>
    <w:rsid w:val="00440C43"/>
    <w:rsid w:val="004465E6"/>
    <w:rsid w:val="00450936"/>
    <w:rsid w:val="00450BE4"/>
    <w:rsid w:val="004514B3"/>
    <w:rsid w:val="0045540D"/>
    <w:rsid w:val="004568B5"/>
    <w:rsid w:val="00456C91"/>
    <w:rsid w:val="004607CE"/>
    <w:rsid w:val="00462346"/>
    <w:rsid w:val="0046246B"/>
    <w:rsid w:val="004627AA"/>
    <w:rsid w:val="004629C7"/>
    <w:rsid w:val="00463281"/>
    <w:rsid w:val="00463B4E"/>
    <w:rsid w:val="00467CFB"/>
    <w:rsid w:val="004710D4"/>
    <w:rsid w:val="00472534"/>
    <w:rsid w:val="00472743"/>
    <w:rsid w:val="004757FD"/>
    <w:rsid w:val="00477225"/>
    <w:rsid w:val="0048098C"/>
    <w:rsid w:val="004810AD"/>
    <w:rsid w:val="00482BF5"/>
    <w:rsid w:val="0048440E"/>
    <w:rsid w:val="0048560E"/>
    <w:rsid w:val="00486B0A"/>
    <w:rsid w:val="004874E5"/>
    <w:rsid w:val="00491B9A"/>
    <w:rsid w:val="00491C19"/>
    <w:rsid w:val="004974A3"/>
    <w:rsid w:val="004A52DD"/>
    <w:rsid w:val="004A68DE"/>
    <w:rsid w:val="004B642C"/>
    <w:rsid w:val="004B68B4"/>
    <w:rsid w:val="004B6946"/>
    <w:rsid w:val="004B6A94"/>
    <w:rsid w:val="004B7AB0"/>
    <w:rsid w:val="004C189B"/>
    <w:rsid w:val="004C190A"/>
    <w:rsid w:val="004C2801"/>
    <w:rsid w:val="004C38B5"/>
    <w:rsid w:val="004C4413"/>
    <w:rsid w:val="004D0CC9"/>
    <w:rsid w:val="004D2503"/>
    <w:rsid w:val="004D38B6"/>
    <w:rsid w:val="004D50D7"/>
    <w:rsid w:val="004D5626"/>
    <w:rsid w:val="004D5883"/>
    <w:rsid w:val="004D7FA4"/>
    <w:rsid w:val="004E2790"/>
    <w:rsid w:val="004E3F24"/>
    <w:rsid w:val="004E5345"/>
    <w:rsid w:val="004E788F"/>
    <w:rsid w:val="004F1562"/>
    <w:rsid w:val="004F5508"/>
    <w:rsid w:val="004F5FAA"/>
    <w:rsid w:val="004F71EB"/>
    <w:rsid w:val="00500E2E"/>
    <w:rsid w:val="00501665"/>
    <w:rsid w:val="005101D5"/>
    <w:rsid w:val="00512007"/>
    <w:rsid w:val="005166A1"/>
    <w:rsid w:val="00517061"/>
    <w:rsid w:val="00520A96"/>
    <w:rsid w:val="00520E58"/>
    <w:rsid w:val="00521B18"/>
    <w:rsid w:val="00526EA4"/>
    <w:rsid w:val="00530BE5"/>
    <w:rsid w:val="0053521E"/>
    <w:rsid w:val="005373A9"/>
    <w:rsid w:val="00537732"/>
    <w:rsid w:val="00544556"/>
    <w:rsid w:val="00545CAE"/>
    <w:rsid w:val="00550173"/>
    <w:rsid w:val="0055027B"/>
    <w:rsid w:val="0056040C"/>
    <w:rsid w:val="0056552F"/>
    <w:rsid w:val="005777FE"/>
    <w:rsid w:val="0058023E"/>
    <w:rsid w:val="0058088F"/>
    <w:rsid w:val="00582211"/>
    <w:rsid w:val="005837FD"/>
    <w:rsid w:val="0058421D"/>
    <w:rsid w:val="00586F21"/>
    <w:rsid w:val="0059193E"/>
    <w:rsid w:val="00592587"/>
    <w:rsid w:val="00595081"/>
    <w:rsid w:val="005956BC"/>
    <w:rsid w:val="00597AEB"/>
    <w:rsid w:val="005A39BD"/>
    <w:rsid w:val="005A5F38"/>
    <w:rsid w:val="005B0C48"/>
    <w:rsid w:val="005B1EA9"/>
    <w:rsid w:val="005B2AC0"/>
    <w:rsid w:val="005B4599"/>
    <w:rsid w:val="005B5C48"/>
    <w:rsid w:val="005C10DB"/>
    <w:rsid w:val="005C16DC"/>
    <w:rsid w:val="005C194A"/>
    <w:rsid w:val="005C72A1"/>
    <w:rsid w:val="005C73A2"/>
    <w:rsid w:val="005D20D7"/>
    <w:rsid w:val="005D349F"/>
    <w:rsid w:val="005D45F6"/>
    <w:rsid w:val="005D4787"/>
    <w:rsid w:val="005D747E"/>
    <w:rsid w:val="005D7D07"/>
    <w:rsid w:val="005E00FF"/>
    <w:rsid w:val="005E2AE7"/>
    <w:rsid w:val="005F2921"/>
    <w:rsid w:val="005F6083"/>
    <w:rsid w:val="005F70E2"/>
    <w:rsid w:val="006030C0"/>
    <w:rsid w:val="0060336C"/>
    <w:rsid w:val="006113D7"/>
    <w:rsid w:val="00613032"/>
    <w:rsid w:val="006204A4"/>
    <w:rsid w:val="006217D6"/>
    <w:rsid w:val="00621E7B"/>
    <w:rsid w:val="006222D4"/>
    <w:rsid w:val="006235AC"/>
    <w:rsid w:val="006253A1"/>
    <w:rsid w:val="006278E7"/>
    <w:rsid w:val="006305E7"/>
    <w:rsid w:val="00642F51"/>
    <w:rsid w:val="0064687B"/>
    <w:rsid w:val="00651B85"/>
    <w:rsid w:val="00652A39"/>
    <w:rsid w:val="00654B05"/>
    <w:rsid w:val="00655144"/>
    <w:rsid w:val="006578A7"/>
    <w:rsid w:val="00666501"/>
    <w:rsid w:val="00666C1F"/>
    <w:rsid w:val="00670766"/>
    <w:rsid w:val="00672EE8"/>
    <w:rsid w:val="00674CD6"/>
    <w:rsid w:val="00677699"/>
    <w:rsid w:val="00680B23"/>
    <w:rsid w:val="00681368"/>
    <w:rsid w:val="00681C3F"/>
    <w:rsid w:val="006820E1"/>
    <w:rsid w:val="00682D7A"/>
    <w:rsid w:val="00686259"/>
    <w:rsid w:val="00690F7F"/>
    <w:rsid w:val="00691812"/>
    <w:rsid w:val="0069390F"/>
    <w:rsid w:val="00694560"/>
    <w:rsid w:val="006949D4"/>
    <w:rsid w:val="006966E8"/>
    <w:rsid w:val="00697165"/>
    <w:rsid w:val="006A0F1D"/>
    <w:rsid w:val="006A3922"/>
    <w:rsid w:val="006A59DD"/>
    <w:rsid w:val="006B26DE"/>
    <w:rsid w:val="006B314D"/>
    <w:rsid w:val="006B3261"/>
    <w:rsid w:val="006B3DA6"/>
    <w:rsid w:val="006B41BC"/>
    <w:rsid w:val="006B4C3D"/>
    <w:rsid w:val="006B52E4"/>
    <w:rsid w:val="006B540B"/>
    <w:rsid w:val="006B589D"/>
    <w:rsid w:val="006C66B3"/>
    <w:rsid w:val="006D0A72"/>
    <w:rsid w:val="006D1EBF"/>
    <w:rsid w:val="006D3763"/>
    <w:rsid w:val="006D3BEB"/>
    <w:rsid w:val="006D52A9"/>
    <w:rsid w:val="006D75BF"/>
    <w:rsid w:val="006E01A0"/>
    <w:rsid w:val="006E0E5B"/>
    <w:rsid w:val="006E224C"/>
    <w:rsid w:val="006E2E15"/>
    <w:rsid w:val="006E6451"/>
    <w:rsid w:val="006E7418"/>
    <w:rsid w:val="006E7BE9"/>
    <w:rsid w:val="006F173B"/>
    <w:rsid w:val="006F18A4"/>
    <w:rsid w:val="006F4864"/>
    <w:rsid w:val="00704551"/>
    <w:rsid w:val="00705A34"/>
    <w:rsid w:val="00715A81"/>
    <w:rsid w:val="00717380"/>
    <w:rsid w:val="00723602"/>
    <w:rsid w:val="00723E3C"/>
    <w:rsid w:val="007248FB"/>
    <w:rsid w:val="007312DC"/>
    <w:rsid w:val="007334E5"/>
    <w:rsid w:val="00750017"/>
    <w:rsid w:val="00751606"/>
    <w:rsid w:val="00751F54"/>
    <w:rsid w:val="00753E7B"/>
    <w:rsid w:val="007543EB"/>
    <w:rsid w:val="00755CDD"/>
    <w:rsid w:val="007570C2"/>
    <w:rsid w:val="00760668"/>
    <w:rsid w:val="00761F3B"/>
    <w:rsid w:val="00763E56"/>
    <w:rsid w:val="00764B26"/>
    <w:rsid w:val="00764C7B"/>
    <w:rsid w:val="007652F6"/>
    <w:rsid w:val="007663D2"/>
    <w:rsid w:val="00771D5D"/>
    <w:rsid w:val="007721D2"/>
    <w:rsid w:val="007725D3"/>
    <w:rsid w:val="00782A85"/>
    <w:rsid w:val="00782F7A"/>
    <w:rsid w:val="00784DA2"/>
    <w:rsid w:val="0078731E"/>
    <w:rsid w:val="007900DE"/>
    <w:rsid w:val="0079444A"/>
    <w:rsid w:val="00794F46"/>
    <w:rsid w:val="00795C19"/>
    <w:rsid w:val="00797A24"/>
    <w:rsid w:val="007A0333"/>
    <w:rsid w:val="007B1ACF"/>
    <w:rsid w:val="007B2D93"/>
    <w:rsid w:val="007B3098"/>
    <w:rsid w:val="007B367E"/>
    <w:rsid w:val="007B5EE5"/>
    <w:rsid w:val="007B742A"/>
    <w:rsid w:val="007C15D2"/>
    <w:rsid w:val="007D1329"/>
    <w:rsid w:val="007D2467"/>
    <w:rsid w:val="007D36CA"/>
    <w:rsid w:val="007D4A4B"/>
    <w:rsid w:val="007D6113"/>
    <w:rsid w:val="007E0F61"/>
    <w:rsid w:val="007E154D"/>
    <w:rsid w:val="007E6543"/>
    <w:rsid w:val="007F1A0E"/>
    <w:rsid w:val="007F48AC"/>
    <w:rsid w:val="007F4EC4"/>
    <w:rsid w:val="0080007A"/>
    <w:rsid w:val="00803137"/>
    <w:rsid w:val="008124BD"/>
    <w:rsid w:val="00812DAD"/>
    <w:rsid w:val="0081356A"/>
    <w:rsid w:val="00823B1F"/>
    <w:rsid w:val="00823C16"/>
    <w:rsid w:val="00826B51"/>
    <w:rsid w:val="00827374"/>
    <w:rsid w:val="008325CB"/>
    <w:rsid w:val="0083409D"/>
    <w:rsid w:val="0083676D"/>
    <w:rsid w:val="00836917"/>
    <w:rsid w:val="0084142E"/>
    <w:rsid w:val="00847C8E"/>
    <w:rsid w:val="00852676"/>
    <w:rsid w:val="0085395F"/>
    <w:rsid w:val="00853A6D"/>
    <w:rsid w:val="00861E1A"/>
    <w:rsid w:val="00871E36"/>
    <w:rsid w:val="008816BD"/>
    <w:rsid w:val="00885417"/>
    <w:rsid w:val="00886DE8"/>
    <w:rsid w:val="008878A0"/>
    <w:rsid w:val="0089286D"/>
    <w:rsid w:val="00895668"/>
    <w:rsid w:val="00895BBF"/>
    <w:rsid w:val="00895BDF"/>
    <w:rsid w:val="00896AF5"/>
    <w:rsid w:val="00897F08"/>
    <w:rsid w:val="008A1E84"/>
    <w:rsid w:val="008A6267"/>
    <w:rsid w:val="008A6F9F"/>
    <w:rsid w:val="008B00C4"/>
    <w:rsid w:val="008B1A70"/>
    <w:rsid w:val="008B286A"/>
    <w:rsid w:val="008B765D"/>
    <w:rsid w:val="008C2C44"/>
    <w:rsid w:val="008C2DFB"/>
    <w:rsid w:val="008C3E77"/>
    <w:rsid w:val="008C65D6"/>
    <w:rsid w:val="008D1CBB"/>
    <w:rsid w:val="008D2D82"/>
    <w:rsid w:val="008D380F"/>
    <w:rsid w:val="008D3EF1"/>
    <w:rsid w:val="008D6F34"/>
    <w:rsid w:val="008D71E5"/>
    <w:rsid w:val="008E040F"/>
    <w:rsid w:val="008E1F4C"/>
    <w:rsid w:val="008E6D25"/>
    <w:rsid w:val="008E79D8"/>
    <w:rsid w:val="008E7F37"/>
    <w:rsid w:val="008F013C"/>
    <w:rsid w:val="008F0AEB"/>
    <w:rsid w:val="00900F1C"/>
    <w:rsid w:val="00903B5F"/>
    <w:rsid w:val="00904C03"/>
    <w:rsid w:val="009063EE"/>
    <w:rsid w:val="00906D0C"/>
    <w:rsid w:val="00910983"/>
    <w:rsid w:val="00912E0D"/>
    <w:rsid w:val="0092110A"/>
    <w:rsid w:val="0092332F"/>
    <w:rsid w:val="00923C98"/>
    <w:rsid w:val="00923CB9"/>
    <w:rsid w:val="00925ED9"/>
    <w:rsid w:val="009304A5"/>
    <w:rsid w:val="00930ADD"/>
    <w:rsid w:val="00931346"/>
    <w:rsid w:val="00932825"/>
    <w:rsid w:val="009329E5"/>
    <w:rsid w:val="0093440A"/>
    <w:rsid w:val="00935BC4"/>
    <w:rsid w:val="00937B5A"/>
    <w:rsid w:val="00941C27"/>
    <w:rsid w:val="00943666"/>
    <w:rsid w:val="00944837"/>
    <w:rsid w:val="009519D9"/>
    <w:rsid w:val="00953525"/>
    <w:rsid w:val="00953604"/>
    <w:rsid w:val="0095784C"/>
    <w:rsid w:val="009615AB"/>
    <w:rsid w:val="00963072"/>
    <w:rsid w:val="009659B0"/>
    <w:rsid w:val="00965C07"/>
    <w:rsid w:val="00966A2C"/>
    <w:rsid w:val="00966B6D"/>
    <w:rsid w:val="00966B77"/>
    <w:rsid w:val="009719C7"/>
    <w:rsid w:val="00972572"/>
    <w:rsid w:val="00972F98"/>
    <w:rsid w:val="009747D0"/>
    <w:rsid w:val="00974C16"/>
    <w:rsid w:val="0097642F"/>
    <w:rsid w:val="00982CE1"/>
    <w:rsid w:val="00985418"/>
    <w:rsid w:val="00987BC7"/>
    <w:rsid w:val="009904ED"/>
    <w:rsid w:val="00990B61"/>
    <w:rsid w:val="00991279"/>
    <w:rsid w:val="0099298E"/>
    <w:rsid w:val="009945B3"/>
    <w:rsid w:val="00997C7D"/>
    <w:rsid w:val="009A164A"/>
    <w:rsid w:val="009A3E8A"/>
    <w:rsid w:val="009A49B0"/>
    <w:rsid w:val="009A5402"/>
    <w:rsid w:val="009A64C8"/>
    <w:rsid w:val="009A7C5B"/>
    <w:rsid w:val="009B29B6"/>
    <w:rsid w:val="009B5AB4"/>
    <w:rsid w:val="009B5B8A"/>
    <w:rsid w:val="009B7486"/>
    <w:rsid w:val="009B7903"/>
    <w:rsid w:val="009C0BD7"/>
    <w:rsid w:val="009D2F36"/>
    <w:rsid w:val="009D5C32"/>
    <w:rsid w:val="009E6C52"/>
    <w:rsid w:val="009E75E0"/>
    <w:rsid w:val="009E7E99"/>
    <w:rsid w:val="009F0F2B"/>
    <w:rsid w:val="009F10CF"/>
    <w:rsid w:val="009F20BF"/>
    <w:rsid w:val="009F2BFC"/>
    <w:rsid w:val="00A0132C"/>
    <w:rsid w:val="00A03451"/>
    <w:rsid w:val="00A04BC8"/>
    <w:rsid w:val="00A11829"/>
    <w:rsid w:val="00A1278F"/>
    <w:rsid w:val="00A17FF9"/>
    <w:rsid w:val="00A216C4"/>
    <w:rsid w:val="00A2308F"/>
    <w:rsid w:val="00A25272"/>
    <w:rsid w:val="00A25B34"/>
    <w:rsid w:val="00A34CF2"/>
    <w:rsid w:val="00A3669B"/>
    <w:rsid w:val="00A374CB"/>
    <w:rsid w:val="00A43800"/>
    <w:rsid w:val="00A47FF0"/>
    <w:rsid w:val="00A5059E"/>
    <w:rsid w:val="00A52EB3"/>
    <w:rsid w:val="00A5374D"/>
    <w:rsid w:val="00A546CA"/>
    <w:rsid w:val="00A60886"/>
    <w:rsid w:val="00A64ADD"/>
    <w:rsid w:val="00A65DB5"/>
    <w:rsid w:val="00A713A4"/>
    <w:rsid w:val="00A72F98"/>
    <w:rsid w:val="00A732B5"/>
    <w:rsid w:val="00A75582"/>
    <w:rsid w:val="00A802BC"/>
    <w:rsid w:val="00A80CDF"/>
    <w:rsid w:val="00A82375"/>
    <w:rsid w:val="00A827FE"/>
    <w:rsid w:val="00A82CEB"/>
    <w:rsid w:val="00A84A5E"/>
    <w:rsid w:val="00A86B12"/>
    <w:rsid w:val="00A91771"/>
    <w:rsid w:val="00A97454"/>
    <w:rsid w:val="00A97EC8"/>
    <w:rsid w:val="00AA1157"/>
    <w:rsid w:val="00AA5266"/>
    <w:rsid w:val="00AA704A"/>
    <w:rsid w:val="00AB58B3"/>
    <w:rsid w:val="00AC0453"/>
    <w:rsid w:val="00AC27C5"/>
    <w:rsid w:val="00AC68F5"/>
    <w:rsid w:val="00AD06F3"/>
    <w:rsid w:val="00AD1871"/>
    <w:rsid w:val="00AD2C1F"/>
    <w:rsid w:val="00AD6947"/>
    <w:rsid w:val="00AD7B5F"/>
    <w:rsid w:val="00AD7D10"/>
    <w:rsid w:val="00AE5CA9"/>
    <w:rsid w:val="00AE6202"/>
    <w:rsid w:val="00AF057D"/>
    <w:rsid w:val="00AF0F63"/>
    <w:rsid w:val="00AF34B2"/>
    <w:rsid w:val="00AF5A02"/>
    <w:rsid w:val="00AF5B07"/>
    <w:rsid w:val="00B0064A"/>
    <w:rsid w:val="00B025D0"/>
    <w:rsid w:val="00B050D4"/>
    <w:rsid w:val="00B05E2B"/>
    <w:rsid w:val="00B11A85"/>
    <w:rsid w:val="00B15B85"/>
    <w:rsid w:val="00B16A8D"/>
    <w:rsid w:val="00B17C31"/>
    <w:rsid w:val="00B21787"/>
    <w:rsid w:val="00B21FE5"/>
    <w:rsid w:val="00B2278D"/>
    <w:rsid w:val="00B33597"/>
    <w:rsid w:val="00B35E8F"/>
    <w:rsid w:val="00B42416"/>
    <w:rsid w:val="00B426B4"/>
    <w:rsid w:val="00B4355B"/>
    <w:rsid w:val="00B44D09"/>
    <w:rsid w:val="00B46189"/>
    <w:rsid w:val="00B4739E"/>
    <w:rsid w:val="00B476C0"/>
    <w:rsid w:val="00B50C34"/>
    <w:rsid w:val="00B54319"/>
    <w:rsid w:val="00B55DC4"/>
    <w:rsid w:val="00B56AE3"/>
    <w:rsid w:val="00B61C12"/>
    <w:rsid w:val="00B62BBC"/>
    <w:rsid w:val="00B639DC"/>
    <w:rsid w:val="00B6489D"/>
    <w:rsid w:val="00B64F28"/>
    <w:rsid w:val="00B66CFF"/>
    <w:rsid w:val="00B67EB3"/>
    <w:rsid w:val="00B72896"/>
    <w:rsid w:val="00B74CB5"/>
    <w:rsid w:val="00B75747"/>
    <w:rsid w:val="00B75CD1"/>
    <w:rsid w:val="00B8503C"/>
    <w:rsid w:val="00B854A3"/>
    <w:rsid w:val="00B864F3"/>
    <w:rsid w:val="00B946E8"/>
    <w:rsid w:val="00B960FC"/>
    <w:rsid w:val="00B96D5C"/>
    <w:rsid w:val="00B96E4C"/>
    <w:rsid w:val="00B97A35"/>
    <w:rsid w:val="00B97B1B"/>
    <w:rsid w:val="00BA0744"/>
    <w:rsid w:val="00BA40AB"/>
    <w:rsid w:val="00BA55E0"/>
    <w:rsid w:val="00BA6C56"/>
    <w:rsid w:val="00BB45C9"/>
    <w:rsid w:val="00BB7007"/>
    <w:rsid w:val="00BC26D5"/>
    <w:rsid w:val="00BC277D"/>
    <w:rsid w:val="00BC2C94"/>
    <w:rsid w:val="00BC36B8"/>
    <w:rsid w:val="00BC48B5"/>
    <w:rsid w:val="00BC4A19"/>
    <w:rsid w:val="00BC6A26"/>
    <w:rsid w:val="00BD0B66"/>
    <w:rsid w:val="00BD2A80"/>
    <w:rsid w:val="00BD3B1A"/>
    <w:rsid w:val="00BD5597"/>
    <w:rsid w:val="00BD72B5"/>
    <w:rsid w:val="00BD7DC1"/>
    <w:rsid w:val="00BE1311"/>
    <w:rsid w:val="00BE5742"/>
    <w:rsid w:val="00BE6204"/>
    <w:rsid w:val="00BE72B7"/>
    <w:rsid w:val="00BF04E3"/>
    <w:rsid w:val="00BF0FEE"/>
    <w:rsid w:val="00BF1D44"/>
    <w:rsid w:val="00BF2B64"/>
    <w:rsid w:val="00BF347D"/>
    <w:rsid w:val="00BF4383"/>
    <w:rsid w:val="00BF6D6F"/>
    <w:rsid w:val="00C005FB"/>
    <w:rsid w:val="00C01A2C"/>
    <w:rsid w:val="00C03A8B"/>
    <w:rsid w:val="00C120D2"/>
    <w:rsid w:val="00C128DC"/>
    <w:rsid w:val="00C20A1F"/>
    <w:rsid w:val="00C233A2"/>
    <w:rsid w:val="00C23C4B"/>
    <w:rsid w:val="00C2403A"/>
    <w:rsid w:val="00C24424"/>
    <w:rsid w:val="00C25BD0"/>
    <w:rsid w:val="00C26F5E"/>
    <w:rsid w:val="00C33A61"/>
    <w:rsid w:val="00C349E7"/>
    <w:rsid w:val="00C36B08"/>
    <w:rsid w:val="00C41633"/>
    <w:rsid w:val="00C442DA"/>
    <w:rsid w:val="00C505BF"/>
    <w:rsid w:val="00C520A7"/>
    <w:rsid w:val="00C527ED"/>
    <w:rsid w:val="00C5308D"/>
    <w:rsid w:val="00C562B3"/>
    <w:rsid w:val="00C56A4F"/>
    <w:rsid w:val="00C57167"/>
    <w:rsid w:val="00C57582"/>
    <w:rsid w:val="00C577A4"/>
    <w:rsid w:val="00C6073D"/>
    <w:rsid w:val="00C60948"/>
    <w:rsid w:val="00C625FE"/>
    <w:rsid w:val="00C62663"/>
    <w:rsid w:val="00C664EC"/>
    <w:rsid w:val="00C66733"/>
    <w:rsid w:val="00C7189F"/>
    <w:rsid w:val="00C723CD"/>
    <w:rsid w:val="00C72F47"/>
    <w:rsid w:val="00C7489D"/>
    <w:rsid w:val="00C7719E"/>
    <w:rsid w:val="00C77709"/>
    <w:rsid w:val="00C80D5A"/>
    <w:rsid w:val="00C81F8A"/>
    <w:rsid w:val="00C83009"/>
    <w:rsid w:val="00C83DA7"/>
    <w:rsid w:val="00C86BCB"/>
    <w:rsid w:val="00C955DD"/>
    <w:rsid w:val="00C96385"/>
    <w:rsid w:val="00CA4E98"/>
    <w:rsid w:val="00CB00F4"/>
    <w:rsid w:val="00CB4878"/>
    <w:rsid w:val="00CC15D5"/>
    <w:rsid w:val="00CC248C"/>
    <w:rsid w:val="00CD038A"/>
    <w:rsid w:val="00CD0FCE"/>
    <w:rsid w:val="00CD1A3F"/>
    <w:rsid w:val="00CD21A9"/>
    <w:rsid w:val="00CD4465"/>
    <w:rsid w:val="00CD461D"/>
    <w:rsid w:val="00CD53D4"/>
    <w:rsid w:val="00CD7D60"/>
    <w:rsid w:val="00CE2544"/>
    <w:rsid w:val="00CF19FE"/>
    <w:rsid w:val="00CF26BC"/>
    <w:rsid w:val="00CF58D1"/>
    <w:rsid w:val="00D02C4A"/>
    <w:rsid w:val="00D03251"/>
    <w:rsid w:val="00D03F70"/>
    <w:rsid w:val="00D0675B"/>
    <w:rsid w:val="00D07C29"/>
    <w:rsid w:val="00D10799"/>
    <w:rsid w:val="00D1305A"/>
    <w:rsid w:val="00D15B61"/>
    <w:rsid w:val="00D15CF6"/>
    <w:rsid w:val="00D168DA"/>
    <w:rsid w:val="00D16B0B"/>
    <w:rsid w:val="00D20603"/>
    <w:rsid w:val="00D21C2E"/>
    <w:rsid w:val="00D22E89"/>
    <w:rsid w:val="00D32AE8"/>
    <w:rsid w:val="00D375BD"/>
    <w:rsid w:val="00D42881"/>
    <w:rsid w:val="00D449C9"/>
    <w:rsid w:val="00D54005"/>
    <w:rsid w:val="00D5554C"/>
    <w:rsid w:val="00D623DE"/>
    <w:rsid w:val="00D63FA7"/>
    <w:rsid w:val="00D66F94"/>
    <w:rsid w:val="00D709E3"/>
    <w:rsid w:val="00D7103D"/>
    <w:rsid w:val="00D72480"/>
    <w:rsid w:val="00D74746"/>
    <w:rsid w:val="00D76B3B"/>
    <w:rsid w:val="00D77D06"/>
    <w:rsid w:val="00D8095B"/>
    <w:rsid w:val="00D814B2"/>
    <w:rsid w:val="00D82ED0"/>
    <w:rsid w:val="00D831FB"/>
    <w:rsid w:val="00D846EE"/>
    <w:rsid w:val="00D8479D"/>
    <w:rsid w:val="00D86D82"/>
    <w:rsid w:val="00D93C73"/>
    <w:rsid w:val="00D94FA8"/>
    <w:rsid w:val="00D965A9"/>
    <w:rsid w:val="00DA2E58"/>
    <w:rsid w:val="00DA5AE5"/>
    <w:rsid w:val="00DA736E"/>
    <w:rsid w:val="00DB0CE8"/>
    <w:rsid w:val="00DB22A6"/>
    <w:rsid w:val="00DB2D97"/>
    <w:rsid w:val="00DB4FF1"/>
    <w:rsid w:val="00DB58C5"/>
    <w:rsid w:val="00DB6088"/>
    <w:rsid w:val="00DB6984"/>
    <w:rsid w:val="00DB799D"/>
    <w:rsid w:val="00DC1AED"/>
    <w:rsid w:val="00DC3753"/>
    <w:rsid w:val="00DC3892"/>
    <w:rsid w:val="00DC422D"/>
    <w:rsid w:val="00DD1BD2"/>
    <w:rsid w:val="00DD26BB"/>
    <w:rsid w:val="00DD3DAE"/>
    <w:rsid w:val="00DD4465"/>
    <w:rsid w:val="00DD577F"/>
    <w:rsid w:val="00DD690A"/>
    <w:rsid w:val="00DD6DFD"/>
    <w:rsid w:val="00DD6EA4"/>
    <w:rsid w:val="00DE0046"/>
    <w:rsid w:val="00DE52BB"/>
    <w:rsid w:val="00DE7EC7"/>
    <w:rsid w:val="00DF0371"/>
    <w:rsid w:val="00DF0869"/>
    <w:rsid w:val="00DF2594"/>
    <w:rsid w:val="00DF6333"/>
    <w:rsid w:val="00DF7F75"/>
    <w:rsid w:val="00E00EAC"/>
    <w:rsid w:val="00E07097"/>
    <w:rsid w:val="00E16C8F"/>
    <w:rsid w:val="00E22A63"/>
    <w:rsid w:val="00E26875"/>
    <w:rsid w:val="00E2700E"/>
    <w:rsid w:val="00E3187E"/>
    <w:rsid w:val="00E325F1"/>
    <w:rsid w:val="00E459F0"/>
    <w:rsid w:val="00E512DA"/>
    <w:rsid w:val="00E526BD"/>
    <w:rsid w:val="00E52750"/>
    <w:rsid w:val="00E54550"/>
    <w:rsid w:val="00E66029"/>
    <w:rsid w:val="00E67A29"/>
    <w:rsid w:val="00E7292B"/>
    <w:rsid w:val="00E8305C"/>
    <w:rsid w:val="00E87A28"/>
    <w:rsid w:val="00E90CAC"/>
    <w:rsid w:val="00E91937"/>
    <w:rsid w:val="00E9286E"/>
    <w:rsid w:val="00E92C1D"/>
    <w:rsid w:val="00E9325A"/>
    <w:rsid w:val="00E97DF5"/>
    <w:rsid w:val="00EA0795"/>
    <w:rsid w:val="00EA10E4"/>
    <w:rsid w:val="00EA415B"/>
    <w:rsid w:val="00EA4BB0"/>
    <w:rsid w:val="00EA5E8D"/>
    <w:rsid w:val="00EA7224"/>
    <w:rsid w:val="00EB1967"/>
    <w:rsid w:val="00EB1E97"/>
    <w:rsid w:val="00EB501E"/>
    <w:rsid w:val="00EC1BFC"/>
    <w:rsid w:val="00EC26FA"/>
    <w:rsid w:val="00EC327B"/>
    <w:rsid w:val="00EC4E1A"/>
    <w:rsid w:val="00EC5CFD"/>
    <w:rsid w:val="00EC6978"/>
    <w:rsid w:val="00EC78A6"/>
    <w:rsid w:val="00ED0072"/>
    <w:rsid w:val="00ED0219"/>
    <w:rsid w:val="00ED1448"/>
    <w:rsid w:val="00ED1914"/>
    <w:rsid w:val="00EE19BB"/>
    <w:rsid w:val="00EE2A8C"/>
    <w:rsid w:val="00EE4246"/>
    <w:rsid w:val="00EE4903"/>
    <w:rsid w:val="00EE77FB"/>
    <w:rsid w:val="00EE7893"/>
    <w:rsid w:val="00EF0C48"/>
    <w:rsid w:val="00EF1D2A"/>
    <w:rsid w:val="00EF39A8"/>
    <w:rsid w:val="00EF3DBC"/>
    <w:rsid w:val="00EF40AE"/>
    <w:rsid w:val="00EF4567"/>
    <w:rsid w:val="00F00635"/>
    <w:rsid w:val="00F03A6C"/>
    <w:rsid w:val="00F04B8B"/>
    <w:rsid w:val="00F0538B"/>
    <w:rsid w:val="00F07C74"/>
    <w:rsid w:val="00F1240E"/>
    <w:rsid w:val="00F14517"/>
    <w:rsid w:val="00F16606"/>
    <w:rsid w:val="00F16D5E"/>
    <w:rsid w:val="00F225CF"/>
    <w:rsid w:val="00F2279D"/>
    <w:rsid w:val="00F234BA"/>
    <w:rsid w:val="00F25A57"/>
    <w:rsid w:val="00F27772"/>
    <w:rsid w:val="00F27B3A"/>
    <w:rsid w:val="00F31D96"/>
    <w:rsid w:val="00F3240C"/>
    <w:rsid w:val="00F330D8"/>
    <w:rsid w:val="00F4015C"/>
    <w:rsid w:val="00F406E1"/>
    <w:rsid w:val="00F43AD2"/>
    <w:rsid w:val="00F43F0C"/>
    <w:rsid w:val="00F53D99"/>
    <w:rsid w:val="00F54BE1"/>
    <w:rsid w:val="00F553BE"/>
    <w:rsid w:val="00F57810"/>
    <w:rsid w:val="00F6092E"/>
    <w:rsid w:val="00F6305B"/>
    <w:rsid w:val="00F65688"/>
    <w:rsid w:val="00F65738"/>
    <w:rsid w:val="00F66930"/>
    <w:rsid w:val="00F66D51"/>
    <w:rsid w:val="00F71D0C"/>
    <w:rsid w:val="00F80D41"/>
    <w:rsid w:val="00F80EC7"/>
    <w:rsid w:val="00F83CF4"/>
    <w:rsid w:val="00F90CDB"/>
    <w:rsid w:val="00F91E4B"/>
    <w:rsid w:val="00F92C09"/>
    <w:rsid w:val="00F956D3"/>
    <w:rsid w:val="00FA4556"/>
    <w:rsid w:val="00FA57CB"/>
    <w:rsid w:val="00FB1599"/>
    <w:rsid w:val="00FB2780"/>
    <w:rsid w:val="00FB58A2"/>
    <w:rsid w:val="00FC025C"/>
    <w:rsid w:val="00FC2E2F"/>
    <w:rsid w:val="00FD0BAA"/>
    <w:rsid w:val="00FD79A6"/>
    <w:rsid w:val="00FD7F94"/>
    <w:rsid w:val="00FE2052"/>
    <w:rsid w:val="00FF2B67"/>
    <w:rsid w:val="2BDF7436"/>
    <w:rsid w:val="446D6AAD"/>
    <w:rsid w:val="44ABAF09"/>
    <w:rsid w:val="52D794A4"/>
    <w:rsid w:val="5730090C"/>
    <w:rsid w:val="5F238A61"/>
    <w:rsid w:val="67FB8C96"/>
    <w:rsid w:val="6E205A75"/>
    <w:rsid w:val="7394E52D"/>
    <w:rsid w:val="76DAA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90E4A1"/>
  <w15:docId w15:val="{1B70E847-25F7-4774-9D72-890A881C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de-D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5"/>
    <w:qFormat/>
    <w:pPr>
      <w:spacing w:after="120" w:line="276" w:lineRule="auto"/>
    </w:pPr>
  </w:style>
  <w:style w:type="character" w:customStyle="1" w:styleId="TextkrperZchn">
    <w:name w:val="Textkörper Zchn"/>
    <w:basedOn w:val="Absatz-Standardschriftart"/>
    <w:link w:val="Textkrper"/>
    <w:uiPriority w:val="5"/>
    <w:rPr>
      <w:sz w:val="20"/>
    </w:rPr>
  </w:style>
  <w:style w:type="paragraph" w:customStyle="1" w:styleId="Monat">
    <w:name w:val="Monat"/>
    <w:basedOn w:val="Standard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Jahr">
    <w:name w:val="Jahr"/>
    <w:basedOn w:val="Standard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tertitel">
    <w:name w:val="Subtitle"/>
    <w:basedOn w:val="Standard"/>
    <w:link w:val="UntertitelZchn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"/>
    <w:rPr>
      <w:b/>
      <w:color w:val="FFFFFF" w:themeColor="background1"/>
      <w:sz w:val="24"/>
      <w:szCs w:val="24"/>
    </w:rPr>
  </w:style>
  <w:style w:type="paragraph" w:styleId="Titel">
    <w:name w:val="Title"/>
    <w:basedOn w:val="Standard"/>
    <w:link w:val="TitelZchn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Tage">
    <w:name w:val="Tage"/>
    <w:basedOn w:val="Standard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lenkalender">
    <w:name w:val="Tabellenkalender"/>
    <w:basedOn w:val="NormaleTabell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sangaben">
    <w:name w:val="Datumsangaben"/>
    <w:basedOn w:val="Standard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Sprechblasentext">
    <w:name w:val="Balloon Text"/>
    <w:basedOn w:val="Standard"/>
    <w:link w:val="SprechblasentextZchn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19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19"/>
    <w:semiHidden/>
    <w:unhideWhenUsed/>
  </w:style>
  <w:style w:type="paragraph" w:styleId="Blocktext">
    <w:name w:val="Block Text"/>
    <w:basedOn w:val="Standard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krper2">
    <w:name w:val="Body Text 2"/>
    <w:basedOn w:val="Standard"/>
    <w:link w:val="Textkrper2Zchn"/>
    <w:uiPriority w:val="19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9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9"/>
    <w:semiHidden/>
    <w:unhideWhenUsed/>
    <w:pPr>
      <w:spacing w:after="0" w:line="240" w:lineRule="auto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9"/>
    <w:semiHidden/>
    <w:rPr>
      <w:sz w:val="20"/>
    </w:rPr>
  </w:style>
  <w:style w:type="character" w:customStyle="1" w:styleId="Textkrper2Zchn">
    <w:name w:val="Textkörper 2 Zchn"/>
    <w:basedOn w:val="Absatz-Standardschriftart"/>
    <w:link w:val="Textkrper2"/>
    <w:uiPriority w:val="19"/>
    <w:semiHidden/>
    <w:rPr>
      <w:sz w:val="20"/>
    </w:rPr>
  </w:style>
  <w:style w:type="paragraph" w:styleId="Textkrper-Erstzeileneinzug2">
    <w:name w:val="Body Text First Indent 2"/>
    <w:basedOn w:val="Textkrper2"/>
    <w:link w:val="Textkrper-Erstzeileneinzug2Zchn"/>
    <w:uiPriority w:val="19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uiPriority w:val="19"/>
    <w:semiHidden/>
    <w:rPr>
      <w:sz w:val="20"/>
    </w:rPr>
  </w:style>
  <w:style w:type="paragraph" w:styleId="Textkrper-Einzug2">
    <w:name w:val="Body Text Indent 2"/>
    <w:basedOn w:val="Standard"/>
    <w:link w:val="Textkrper-Einzug2Zchn"/>
    <w:uiPriority w:val="19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19"/>
    <w:semiHidden/>
    <w:rPr>
      <w:sz w:val="20"/>
    </w:rPr>
  </w:style>
  <w:style w:type="paragraph" w:styleId="Textkrper-Einzug3">
    <w:name w:val="Body Text Indent 3"/>
    <w:basedOn w:val="Standard"/>
    <w:link w:val="Textkrper-Einzug3Zchn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9"/>
    <w:semiHidden/>
    <w:rPr>
      <w:sz w:val="16"/>
      <w:szCs w:val="16"/>
    </w:rPr>
  </w:style>
  <w:style w:type="paragraph" w:styleId="Beschriftung">
    <w:name w:val="caption"/>
    <w:basedOn w:val="Standard"/>
    <w:next w:val="Standard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Gruformel">
    <w:name w:val="Closing"/>
    <w:basedOn w:val="Standard"/>
    <w:link w:val="GruformelZchn"/>
    <w:uiPriority w:val="19"/>
    <w:semiHidden/>
    <w:unhideWhenUsed/>
    <w:pPr>
      <w:ind w:left="4320"/>
    </w:pPr>
  </w:style>
  <w:style w:type="character" w:customStyle="1" w:styleId="GruformelZchn">
    <w:name w:val="Grußformel Zchn"/>
    <w:basedOn w:val="Absatz-Standardschriftart"/>
    <w:link w:val="Gruformel"/>
    <w:uiPriority w:val="19"/>
    <w:semiHidden/>
    <w:rPr>
      <w:sz w:val="20"/>
    </w:rPr>
  </w:style>
  <w:style w:type="paragraph" w:styleId="Kommentartext">
    <w:name w:val="annotation text"/>
    <w:basedOn w:val="Standard"/>
    <w:link w:val="KommentartextZchn"/>
    <w:uiPriority w:val="19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1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1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9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19"/>
    <w:semiHidden/>
    <w:unhideWhenUsed/>
  </w:style>
  <w:style w:type="character" w:customStyle="1" w:styleId="DatumZchn">
    <w:name w:val="Datum Zchn"/>
    <w:basedOn w:val="Absatz-Standardschriftart"/>
    <w:link w:val="Datum"/>
    <w:uiPriority w:val="19"/>
    <w:semiHidden/>
    <w:rPr>
      <w:sz w:val="20"/>
    </w:rPr>
  </w:style>
  <w:style w:type="paragraph" w:styleId="Dokumentstruktur">
    <w:name w:val="Document Map"/>
    <w:basedOn w:val="Standard"/>
    <w:link w:val="DokumentstrukturZchn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19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19"/>
    <w:semiHidden/>
    <w:unhideWhenUsed/>
  </w:style>
  <w:style w:type="character" w:customStyle="1" w:styleId="E-Mail-SignaturZchn">
    <w:name w:val="E-Mail-Signatur Zchn"/>
    <w:basedOn w:val="Absatz-Standardschriftart"/>
    <w:link w:val="E-Mail-Signatur"/>
    <w:uiPriority w:val="19"/>
    <w:semiHidden/>
    <w:rPr>
      <w:sz w:val="20"/>
    </w:rPr>
  </w:style>
  <w:style w:type="paragraph" w:styleId="Endnotentext">
    <w:name w:val="endnote text"/>
    <w:basedOn w:val="Standard"/>
    <w:link w:val="EndnotentextZchn"/>
    <w:uiPriority w:val="19"/>
    <w:semiHidden/>
    <w:unhideWhenUsed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19"/>
    <w:semiHidden/>
    <w:rPr>
      <w:sz w:val="20"/>
      <w:szCs w:val="20"/>
    </w:rPr>
  </w:style>
  <w:style w:type="paragraph" w:styleId="Umschlagadresse">
    <w:name w:val="envelope address"/>
    <w:basedOn w:val="Standard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spacing w:before="0" w:after="0"/>
    </w:pPr>
  </w:style>
  <w:style w:type="paragraph" w:styleId="Funotentext">
    <w:name w:val="footnote text"/>
    <w:basedOn w:val="Standard"/>
    <w:link w:val="FunotentextZchn"/>
    <w:uiPriority w:val="19"/>
    <w:semiHidden/>
    <w:unhideWhenUsed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9"/>
    <w:semiHidden/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spacing w:before="0"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uiPriority w:val="19"/>
    <w:semiHidden/>
    <w:unhideWhenUsed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19"/>
    <w:semiHidden/>
    <w:rPr>
      <w:i/>
      <w:iCs/>
      <w:sz w:val="20"/>
    </w:rPr>
  </w:style>
  <w:style w:type="paragraph" w:styleId="HTMLVorformatiert">
    <w:name w:val="HTML Preformatted"/>
    <w:basedOn w:val="Standard"/>
    <w:link w:val="HTMLVorformatiertZchn"/>
    <w:uiPriority w:val="19"/>
    <w:semiHidden/>
    <w:unhideWhenUsed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Standard"/>
    <w:next w:val="Standard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Standard"/>
    <w:next w:val="Standard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Standard"/>
    <w:next w:val="Standard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Standard"/>
    <w:next w:val="Standard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Standard"/>
    <w:next w:val="Standard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Standard"/>
    <w:next w:val="Standard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Standard"/>
    <w:next w:val="Standard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Standard"/>
    <w:next w:val="Standard"/>
    <w:autoRedefine/>
    <w:uiPriority w:val="19"/>
    <w:semiHidden/>
    <w:unhideWhenUsed/>
    <w:pPr>
      <w:ind w:left="1800" w:hanging="200"/>
    </w:pPr>
  </w:style>
  <w:style w:type="paragraph" w:styleId="Indexberschrift">
    <w:name w:val="index heading"/>
    <w:basedOn w:val="Standard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19"/>
    <w:semiHidden/>
    <w:unhideWhenUsed/>
    <w:pPr>
      <w:ind w:left="360" w:hanging="360"/>
      <w:contextualSpacing/>
    </w:pPr>
  </w:style>
  <w:style w:type="paragraph" w:styleId="Liste2">
    <w:name w:val="List 2"/>
    <w:basedOn w:val="Standard"/>
    <w:uiPriority w:val="19"/>
    <w:semiHidden/>
    <w:unhideWhenUsed/>
    <w:pPr>
      <w:ind w:left="720" w:hanging="360"/>
      <w:contextualSpacing/>
    </w:pPr>
  </w:style>
  <w:style w:type="paragraph" w:styleId="Liste3">
    <w:name w:val="List 3"/>
    <w:basedOn w:val="Standard"/>
    <w:uiPriority w:val="19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uiPriority w:val="19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uiPriority w:val="19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uiPriority w:val="19"/>
    <w:semiHidden/>
    <w:unhideWhenUsed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19"/>
    <w:semiHidden/>
    <w:unhideWhenUsed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19"/>
    <w:semiHidden/>
    <w:unhideWhenUsed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19"/>
    <w:semiHidden/>
    <w:unhideWhenUsed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19"/>
    <w:semiHidden/>
    <w:unhideWhenUsed/>
    <w:pPr>
      <w:numPr>
        <w:numId w:val="6"/>
      </w:numPr>
      <w:contextualSpacing/>
    </w:pPr>
  </w:style>
  <w:style w:type="paragraph" w:styleId="Listenfortsetzung">
    <w:name w:val="List Continue"/>
    <w:basedOn w:val="Standard"/>
    <w:uiPriority w:val="19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19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19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19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19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19"/>
    <w:semiHidden/>
    <w:unhideWhenUsed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19"/>
    <w:semiHidden/>
    <w:unhideWhenUsed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19"/>
    <w:semiHidden/>
    <w:unhideWhenUsed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19"/>
    <w:semiHidden/>
    <w:unhideWhenUsed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19"/>
    <w:semiHidden/>
    <w:unhideWhenUsed/>
    <w:pPr>
      <w:numPr>
        <w:numId w:val="11"/>
      </w:numPr>
      <w:contextualSpacing/>
    </w:pPr>
  </w:style>
  <w:style w:type="paragraph" w:styleId="Makrotext">
    <w:name w:val="macro"/>
    <w:link w:val="MakrotextZchn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19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9"/>
    <w:unhideWhenUsed/>
    <w:qFormat/>
    <w:pPr>
      <w:spacing w:before="0" w:after="0"/>
    </w:pPr>
  </w:style>
  <w:style w:type="paragraph" w:styleId="StandardWeb">
    <w:name w:val="Normal (Web)"/>
    <w:basedOn w:val="Standard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19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19"/>
    <w:semiHidden/>
    <w:unhideWhenUsed/>
  </w:style>
  <w:style w:type="character" w:customStyle="1" w:styleId="Fu-EndnotenberschriftZchn">
    <w:name w:val="Fuß/-Endnotenüberschrift Zchn"/>
    <w:basedOn w:val="Absatz-Standardschriftart"/>
    <w:link w:val="Fu-Endnotenberschrift"/>
    <w:uiPriority w:val="19"/>
    <w:semiHidden/>
    <w:rPr>
      <w:sz w:val="20"/>
    </w:rPr>
  </w:style>
  <w:style w:type="paragraph" w:styleId="NurText">
    <w:name w:val="Plain Text"/>
    <w:basedOn w:val="Standard"/>
    <w:link w:val="NurTextZchn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19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link w:val="ZitatZchn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8"/>
    <w:rPr>
      <w:iCs/>
    </w:rPr>
  </w:style>
  <w:style w:type="paragraph" w:styleId="Anrede">
    <w:name w:val="Salutation"/>
    <w:basedOn w:val="Standard"/>
    <w:next w:val="Standard"/>
    <w:link w:val="AnredeZchn"/>
    <w:uiPriority w:val="19"/>
    <w:semiHidden/>
    <w:unhideWhenUsed/>
  </w:style>
  <w:style w:type="character" w:customStyle="1" w:styleId="AnredeZchn">
    <w:name w:val="Anrede Zchn"/>
    <w:basedOn w:val="Absatz-Standardschriftart"/>
    <w:link w:val="Anrede"/>
    <w:uiPriority w:val="19"/>
    <w:semiHidden/>
    <w:rPr>
      <w:sz w:val="20"/>
    </w:rPr>
  </w:style>
  <w:style w:type="paragraph" w:styleId="Unterschrift">
    <w:name w:val="Signature"/>
    <w:basedOn w:val="Standard"/>
    <w:link w:val="UnterschriftZchn"/>
    <w:uiPriority w:val="19"/>
    <w:semiHidden/>
    <w:unhideWhenUsed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19"/>
    <w:semiHidden/>
    <w:rPr>
      <w:sz w:val="20"/>
    </w:rPr>
  </w:style>
  <w:style w:type="paragraph" w:styleId="Rechtsgrundlagenverzeichnis">
    <w:name w:val="table of authorities"/>
    <w:basedOn w:val="Standard"/>
    <w:next w:val="Standard"/>
    <w:uiPriority w:val="19"/>
    <w:semiHidden/>
    <w:unhideWhenUsed/>
    <w:pPr>
      <w:ind w:left="200" w:hanging="200"/>
    </w:pPr>
  </w:style>
  <w:style w:type="paragraph" w:styleId="Abbildungsverzeichnis">
    <w:name w:val="table of figures"/>
    <w:basedOn w:val="Standard"/>
    <w:next w:val="Standard"/>
    <w:uiPriority w:val="19"/>
    <w:semiHidden/>
    <w:unhideWhenUsed/>
  </w:style>
  <w:style w:type="paragraph" w:styleId="RGV-berschrift">
    <w:name w:val="toa heading"/>
    <w:basedOn w:val="Standard"/>
    <w:next w:val="Standard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14"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14"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14"/>
    <w:semiHidden/>
    <w:unhideWhenUsed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uiPriority w:val="14"/>
    <w:semiHidden/>
    <w:unhideWhenUsed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uiPriority w:val="14"/>
    <w:semiHidden/>
    <w:unhideWhenUsed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14"/>
    <w:semiHidden/>
    <w:unhideWhenUsed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14"/>
    <w:semiHidden/>
    <w:unhideWhenUsed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14"/>
    <w:semiHidden/>
    <w:unhideWhenUsed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14"/>
    <w:semiHidden/>
    <w:unhideWhenUsed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uiPriority w:val="14"/>
    <w:semiHidden/>
    <w:unhideWhenUsed/>
    <w:qFormat/>
    <w:pPr>
      <w:outlineLvl w:val="9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EinfacheTabelle4">
    <w:name w:val="Plain Table 4"/>
    <w:basedOn w:val="NormaleTabelle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7d98ec9f21044cdd" Type="http://schemas.microsoft.com/office/2019/09/relationships/intelligence" Target="intelligenc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li\AppData\Local\Microsoft\Office\16.0\DTS\de-DE%7b1D86CAF1-8A5D-4233-9448-07E2CA61EB01%7d\%7bD6AA2FC9-54E6-479F-BC50-EA904BDF0FB8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30A91C8DE44D98B4AD4694B41B9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10501-C8ED-4AE9-9DA4-4F413B29D8B7}"/>
      </w:docPartPr>
      <w:docPartBody>
        <w:p w:rsidR="00A155FC" w:rsidRDefault="00A155FC">
          <w:pPr>
            <w:pStyle w:val="5630A91C8DE44D98B4AD4694B41B9CA9"/>
          </w:pPr>
          <w:r w:rsidRPr="00C86BCB">
            <w:rPr>
              <w:lang w:bidi="de-DE"/>
            </w:rPr>
            <w:t>Montag</w:t>
          </w:r>
        </w:p>
      </w:docPartBody>
    </w:docPart>
    <w:docPart>
      <w:docPartPr>
        <w:name w:val="DF24D490F1674046909BB3AA1DA9F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8546A-1CEF-40BE-9604-362537EC2EFF}"/>
      </w:docPartPr>
      <w:docPartBody>
        <w:p w:rsidR="00A155FC" w:rsidRDefault="00A155FC">
          <w:pPr>
            <w:pStyle w:val="DF24D490F1674046909BB3AA1DA9F8F1"/>
          </w:pPr>
          <w:r w:rsidRPr="00C86BCB">
            <w:rPr>
              <w:lang w:bidi="de-DE"/>
            </w:rPr>
            <w:t>Dienstag</w:t>
          </w:r>
        </w:p>
      </w:docPartBody>
    </w:docPart>
    <w:docPart>
      <w:docPartPr>
        <w:name w:val="EF18D6598CED44D1818BCFFD3AAF8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B69E4-5EF0-453F-9932-7079DECD4EDA}"/>
      </w:docPartPr>
      <w:docPartBody>
        <w:p w:rsidR="00A155FC" w:rsidRDefault="00A155FC">
          <w:pPr>
            <w:pStyle w:val="EF18D6598CED44D1818BCFFD3AAF8E20"/>
          </w:pPr>
          <w:r w:rsidRPr="00C86BCB">
            <w:rPr>
              <w:lang w:bidi="de-DE"/>
            </w:rPr>
            <w:t>Mittwoch</w:t>
          </w:r>
        </w:p>
      </w:docPartBody>
    </w:docPart>
    <w:docPart>
      <w:docPartPr>
        <w:name w:val="6D1A722914A544E69BA5929BA4CA0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1D098-2F38-4C53-A018-47A1F4897D0A}"/>
      </w:docPartPr>
      <w:docPartBody>
        <w:p w:rsidR="00A155FC" w:rsidRDefault="00A155FC">
          <w:pPr>
            <w:pStyle w:val="6D1A722914A544E69BA5929BA4CA0A6D"/>
          </w:pPr>
          <w:r w:rsidRPr="00C86BCB">
            <w:rPr>
              <w:lang w:bidi="de-DE"/>
            </w:rPr>
            <w:t>Donnerstag</w:t>
          </w:r>
        </w:p>
      </w:docPartBody>
    </w:docPart>
    <w:docPart>
      <w:docPartPr>
        <w:name w:val="E8FDE34979574A11A1A2066CD985A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CA3D5-B32E-4A57-AC58-EBD7A698127C}"/>
      </w:docPartPr>
      <w:docPartBody>
        <w:p w:rsidR="00A155FC" w:rsidRDefault="00A155FC">
          <w:pPr>
            <w:pStyle w:val="E8FDE34979574A11A1A2066CD985AFDE"/>
          </w:pPr>
          <w:r w:rsidRPr="00C86BCB">
            <w:rPr>
              <w:lang w:bidi="de-DE"/>
            </w:rPr>
            <w:t>Freitag</w:t>
          </w:r>
        </w:p>
      </w:docPartBody>
    </w:docPart>
    <w:docPart>
      <w:docPartPr>
        <w:name w:val="EE3358EBEA6748C09754D93F87548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A6AF0-B493-4993-8AB3-1933E7D894C4}"/>
      </w:docPartPr>
      <w:docPartBody>
        <w:p w:rsidR="00A155FC" w:rsidRDefault="00A155FC">
          <w:pPr>
            <w:pStyle w:val="EE3358EBEA6748C09754D93F87548D60"/>
          </w:pPr>
          <w:r w:rsidRPr="00C86BCB">
            <w:rPr>
              <w:lang w:bidi="de-DE"/>
            </w:rPr>
            <w:t>Sonntag</w:t>
          </w:r>
        </w:p>
      </w:docPartBody>
    </w:docPart>
    <w:docPart>
      <w:docPartPr>
        <w:name w:val="A10D0578B3954A6F85B878F247C445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2FE71-E02D-4CA3-852B-54487BFCCB4A}"/>
      </w:docPartPr>
      <w:docPartBody>
        <w:p w:rsidR="00A155FC" w:rsidRDefault="00A155FC">
          <w:pPr>
            <w:pStyle w:val="A10D0578B3954A6F85B878F247C445EF"/>
          </w:pPr>
          <w:r w:rsidRPr="00C86BCB">
            <w:rPr>
              <w:lang w:bidi="de-DE"/>
            </w:rPr>
            <w:t>Montag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FC"/>
    <w:rsid w:val="00005E5F"/>
    <w:rsid w:val="00022139"/>
    <w:rsid w:val="00036311"/>
    <w:rsid w:val="00042B6B"/>
    <w:rsid w:val="00062F26"/>
    <w:rsid w:val="0009654D"/>
    <w:rsid w:val="000E2C9F"/>
    <w:rsid w:val="00112E71"/>
    <w:rsid w:val="00137671"/>
    <w:rsid w:val="00143FBB"/>
    <w:rsid w:val="00160FFF"/>
    <w:rsid w:val="00171EB5"/>
    <w:rsid w:val="001C1086"/>
    <w:rsid w:val="001E401D"/>
    <w:rsid w:val="001E647E"/>
    <w:rsid w:val="00200895"/>
    <w:rsid w:val="002364B9"/>
    <w:rsid w:val="00242F36"/>
    <w:rsid w:val="00255058"/>
    <w:rsid w:val="0025565E"/>
    <w:rsid w:val="002A58A4"/>
    <w:rsid w:val="002A59D2"/>
    <w:rsid w:val="002B6F2B"/>
    <w:rsid w:val="002C1491"/>
    <w:rsid w:val="003563A0"/>
    <w:rsid w:val="003703F1"/>
    <w:rsid w:val="00383C76"/>
    <w:rsid w:val="003B582A"/>
    <w:rsid w:val="003C2345"/>
    <w:rsid w:val="003D4C03"/>
    <w:rsid w:val="003D5A36"/>
    <w:rsid w:val="003E4862"/>
    <w:rsid w:val="004459E2"/>
    <w:rsid w:val="0047760F"/>
    <w:rsid w:val="0048136D"/>
    <w:rsid w:val="0048560E"/>
    <w:rsid w:val="004A18D1"/>
    <w:rsid w:val="004B68B4"/>
    <w:rsid w:val="004E18DA"/>
    <w:rsid w:val="004F1562"/>
    <w:rsid w:val="00501665"/>
    <w:rsid w:val="0053521E"/>
    <w:rsid w:val="00556F01"/>
    <w:rsid w:val="0059193E"/>
    <w:rsid w:val="005B1EA9"/>
    <w:rsid w:val="005C10DB"/>
    <w:rsid w:val="005C5E1A"/>
    <w:rsid w:val="005F2921"/>
    <w:rsid w:val="00610432"/>
    <w:rsid w:val="00613032"/>
    <w:rsid w:val="006253A1"/>
    <w:rsid w:val="006304B7"/>
    <w:rsid w:val="00633F56"/>
    <w:rsid w:val="006522D9"/>
    <w:rsid w:val="00670766"/>
    <w:rsid w:val="00682F42"/>
    <w:rsid w:val="006B3DA6"/>
    <w:rsid w:val="006D0A72"/>
    <w:rsid w:val="00717380"/>
    <w:rsid w:val="007334E5"/>
    <w:rsid w:val="00746FE0"/>
    <w:rsid w:val="00750304"/>
    <w:rsid w:val="007561E2"/>
    <w:rsid w:val="007875F5"/>
    <w:rsid w:val="007B0750"/>
    <w:rsid w:val="007B2D93"/>
    <w:rsid w:val="007C565F"/>
    <w:rsid w:val="007C753C"/>
    <w:rsid w:val="007F0253"/>
    <w:rsid w:val="007F4F81"/>
    <w:rsid w:val="008044E7"/>
    <w:rsid w:val="00811D2E"/>
    <w:rsid w:val="00817EC6"/>
    <w:rsid w:val="008B462B"/>
    <w:rsid w:val="008E79D8"/>
    <w:rsid w:val="008F66D9"/>
    <w:rsid w:val="0092225A"/>
    <w:rsid w:val="009524EB"/>
    <w:rsid w:val="009A6E76"/>
    <w:rsid w:val="009E1683"/>
    <w:rsid w:val="00A0132C"/>
    <w:rsid w:val="00A155FC"/>
    <w:rsid w:val="00A30002"/>
    <w:rsid w:val="00A9087F"/>
    <w:rsid w:val="00AC0453"/>
    <w:rsid w:val="00AD6947"/>
    <w:rsid w:val="00AF057D"/>
    <w:rsid w:val="00B01B65"/>
    <w:rsid w:val="00B11A85"/>
    <w:rsid w:val="00B17C31"/>
    <w:rsid w:val="00B3425F"/>
    <w:rsid w:val="00B60893"/>
    <w:rsid w:val="00B76F3C"/>
    <w:rsid w:val="00B960FC"/>
    <w:rsid w:val="00BA0744"/>
    <w:rsid w:val="00BB7007"/>
    <w:rsid w:val="00BF6D6F"/>
    <w:rsid w:val="00C02B28"/>
    <w:rsid w:val="00C120D2"/>
    <w:rsid w:val="00C24B92"/>
    <w:rsid w:val="00C60948"/>
    <w:rsid w:val="00C80B4D"/>
    <w:rsid w:val="00CA1736"/>
    <w:rsid w:val="00D274E5"/>
    <w:rsid w:val="00D355FF"/>
    <w:rsid w:val="00E2700E"/>
    <w:rsid w:val="00E459F0"/>
    <w:rsid w:val="00E512DA"/>
    <w:rsid w:val="00E639A3"/>
    <w:rsid w:val="00E7128F"/>
    <w:rsid w:val="00E86A5E"/>
    <w:rsid w:val="00E9286E"/>
    <w:rsid w:val="00EA10E4"/>
    <w:rsid w:val="00EC45EF"/>
    <w:rsid w:val="00EC5187"/>
    <w:rsid w:val="00EC67BD"/>
    <w:rsid w:val="00EC6978"/>
    <w:rsid w:val="00ED0C6E"/>
    <w:rsid w:val="00EE1168"/>
    <w:rsid w:val="00EF540A"/>
    <w:rsid w:val="00F007CB"/>
    <w:rsid w:val="00F6190A"/>
    <w:rsid w:val="00FB224C"/>
    <w:rsid w:val="00FD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5630A91C8DE44D98B4AD4694B41B9CA9">
    <w:name w:val="5630A91C8DE44D98B4AD4694B41B9CA9"/>
  </w:style>
  <w:style w:type="paragraph" w:customStyle="1" w:styleId="DF24D490F1674046909BB3AA1DA9F8F1">
    <w:name w:val="DF24D490F1674046909BB3AA1DA9F8F1"/>
  </w:style>
  <w:style w:type="paragraph" w:customStyle="1" w:styleId="EF18D6598CED44D1818BCFFD3AAF8E20">
    <w:name w:val="EF18D6598CED44D1818BCFFD3AAF8E20"/>
  </w:style>
  <w:style w:type="paragraph" w:customStyle="1" w:styleId="6D1A722914A544E69BA5929BA4CA0A6D">
    <w:name w:val="6D1A722914A544E69BA5929BA4CA0A6D"/>
  </w:style>
  <w:style w:type="paragraph" w:customStyle="1" w:styleId="E8FDE34979574A11A1A2066CD985AFDE">
    <w:name w:val="E8FDE34979574A11A1A2066CD985AFDE"/>
  </w:style>
  <w:style w:type="paragraph" w:customStyle="1" w:styleId="EE3358EBEA6748C09754D93F87548D60">
    <w:name w:val="EE3358EBEA6748C09754D93F87548D60"/>
  </w:style>
  <w:style w:type="paragraph" w:customStyle="1" w:styleId="A10D0578B3954A6F85B878F247C445EF">
    <w:name w:val="A10D0578B3954A6F85B878F247C445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9C5BA57-A4B2-4E0A-BD80-06AC57D69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{D6AA2FC9-54E6-479F-BC50-EA904BDF0FB8}tf16382941_win32</Template>
  <TotalTime>0</TotalTime>
  <Pages>1</Pages>
  <Words>304</Words>
  <Characters>1592</Characters>
  <Application>Microsoft Office Word</Application>
  <DocSecurity>0</DocSecurity>
  <Lines>318</Lines>
  <Paragraphs>157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Ebeling</dc:creator>
  <cp:keywords/>
  <dc:description/>
  <cp:lastModifiedBy>Wolfgang Ebeling</cp:lastModifiedBy>
  <cp:revision>4</cp:revision>
  <cp:lastPrinted>2026-03-18T11:47:00Z</cp:lastPrinted>
  <dcterms:created xsi:type="dcterms:W3CDTF">2026-04-01T09:11:00Z</dcterms:created>
  <dcterms:modified xsi:type="dcterms:W3CDTF">2026-04-01T09:13:00Z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