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tabelle"/>
      </w:tblPr>
      <w:tblGrid>
        <w:gridCol w:w="15398"/>
      </w:tblGrid>
      <w:tr w:rsidR="00EA415B" w:rsidRPr="00C86BCB" w14:paraId="1FCFB10E" w14:textId="77777777">
        <w:tc>
          <w:tcPr>
            <w:tcW w:w="11016" w:type="dxa"/>
            <w:shd w:val="clear" w:color="auto" w:fill="495E00" w:themeFill="accent1" w:themeFillShade="80"/>
          </w:tcPr>
          <w:p w14:paraId="33C175C4" w14:textId="77777777" w:rsidR="00EA415B" w:rsidRPr="00C86BCB" w:rsidRDefault="00A97454" w:rsidP="00B811F0">
            <w:pPr>
              <w:pStyle w:val="Monat"/>
              <w:jc w:val="center"/>
            </w:pPr>
            <w:r>
              <w:rPr>
                <w:lang w:bidi="de-DE"/>
              </w:rPr>
              <w:t>Bezirkstraining</w:t>
            </w:r>
          </w:p>
        </w:tc>
      </w:tr>
      <w:tr w:rsidR="00EA415B" w:rsidRPr="00C86BCB" w14:paraId="007B1BA3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DC8192F" w14:textId="4A1F71F0" w:rsidR="00EA415B" w:rsidRPr="00C86BCB" w:rsidRDefault="00F3714F" w:rsidP="00B811F0">
            <w:pPr>
              <w:pStyle w:val="Jahr"/>
              <w:jc w:val="center"/>
            </w:pPr>
            <w:r>
              <w:t>Sommer 2026</w:t>
            </w:r>
          </w:p>
        </w:tc>
      </w:tr>
      <w:tr w:rsidR="00EA415B" w:rsidRPr="00C86BCB" w14:paraId="60438A45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DDFDD90" w14:textId="52DE906B" w:rsidR="00EA415B" w:rsidRPr="00C86BCB" w:rsidRDefault="00EA415B">
            <w:pPr>
              <w:pStyle w:val="Untertitel"/>
            </w:pPr>
          </w:p>
        </w:tc>
      </w:tr>
    </w:tbl>
    <w:tbl>
      <w:tblPr>
        <w:tblStyle w:val="EinfacheTabelle4"/>
        <w:tblW w:w="5000" w:type="pct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e"/>
      </w:tblPr>
      <w:tblGrid>
        <w:gridCol w:w="9430"/>
        <w:gridCol w:w="5968"/>
      </w:tblGrid>
      <w:tr w:rsidR="00EA415B" w:rsidRPr="00C86BCB" w14:paraId="05BAE495" w14:textId="77777777" w:rsidTr="004C3A96">
        <w:trPr>
          <w:trHeight w:hRule="exact" w:val="593"/>
        </w:trPr>
        <w:tc>
          <w:tcPr>
            <w:tcW w:w="3062" w:type="pct"/>
            <w:tcMar>
              <w:left w:w="403" w:type="dxa"/>
            </w:tcMar>
          </w:tcPr>
          <w:p w14:paraId="4D479D2C" w14:textId="4916DB21" w:rsidR="00EA415B" w:rsidRPr="00A852C5" w:rsidRDefault="00B811F0">
            <w:pPr>
              <w:pStyle w:val="Textkrper"/>
              <w:rPr>
                <w:u w:val="thick"/>
              </w:rPr>
            </w:pPr>
            <w:r w:rsidRPr="00A852C5">
              <w:rPr>
                <w:b/>
                <w:bCs/>
                <w:sz w:val="24"/>
                <w:szCs w:val="24"/>
                <w:u w:val="thick"/>
              </w:rPr>
              <w:t xml:space="preserve">Trainingsplan </w:t>
            </w:r>
            <w:r w:rsidR="00F3714F">
              <w:rPr>
                <w:b/>
                <w:bCs/>
                <w:sz w:val="24"/>
                <w:szCs w:val="24"/>
                <w:u w:val="thick"/>
              </w:rPr>
              <w:t>Sommer 2026</w:t>
            </w:r>
            <w:r w:rsidRPr="00A852C5">
              <w:rPr>
                <w:b/>
                <w:bCs/>
                <w:sz w:val="24"/>
                <w:szCs w:val="24"/>
                <w:u w:val="thick"/>
              </w:rPr>
              <w:t xml:space="preserve"> Beginn: </w:t>
            </w:r>
            <w:r w:rsidR="00494922" w:rsidRPr="00A852C5">
              <w:rPr>
                <w:b/>
                <w:bCs/>
                <w:sz w:val="24"/>
                <w:szCs w:val="24"/>
                <w:u w:val="thick"/>
              </w:rPr>
              <w:t>Montag,</w:t>
            </w:r>
            <w:r w:rsidR="00A852C5" w:rsidRPr="00A852C5">
              <w:rPr>
                <w:b/>
                <w:bCs/>
                <w:sz w:val="24"/>
                <w:szCs w:val="24"/>
                <w:u w:val="thick"/>
              </w:rPr>
              <w:t xml:space="preserve"> </w:t>
            </w:r>
            <w:r w:rsidR="00F3714F">
              <w:rPr>
                <w:b/>
                <w:bCs/>
                <w:sz w:val="24"/>
                <w:szCs w:val="24"/>
                <w:u w:val="thick"/>
              </w:rPr>
              <w:t>13</w:t>
            </w:r>
            <w:r w:rsidR="00D7313D">
              <w:rPr>
                <w:b/>
                <w:bCs/>
                <w:sz w:val="24"/>
                <w:szCs w:val="24"/>
                <w:u w:val="thick"/>
              </w:rPr>
              <w:t>.</w:t>
            </w:r>
            <w:r w:rsidR="00F3714F">
              <w:rPr>
                <w:b/>
                <w:bCs/>
                <w:sz w:val="24"/>
                <w:szCs w:val="24"/>
                <w:u w:val="thick"/>
              </w:rPr>
              <w:t>04</w:t>
            </w:r>
            <w:r w:rsidR="00D7313D">
              <w:rPr>
                <w:b/>
                <w:bCs/>
                <w:sz w:val="24"/>
                <w:szCs w:val="24"/>
                <w:u w:val="thick"/>
              </w:rPr>
              <w:t>.</w:t>
            </w:r>
            <w:r w:rsidRPr="00A852C5">
              <w:rPr>
                <w:b/>
                <w:bCs/>
                <w:sz w:val="24"/>
                <w:szCs w:val="24"/>
                <w:u w:val="thick"/>
              </w:rPr>
              <w:t>202</w:t>
            </w:r>
            <w:r w:rsidR="00F3714F">
              <w:rPr>
                <w:b/>
                <w:bCs/>
                <w:sz w:val="24"/>
                <w:szCs w:val="24"/>
                <w:u w:val="thick"/>
              </w:rPr>
              <w:t>6</w:t>
            </w:r>
            <w:r w:rsidRPr="00A852C5">
              <w:rPr>
                <w:b/>
                <w:bCs/>
                <w:sz w:val="24"/>
                <w:szCs w:val="24"/>
                <w:u w:val="thick"/>
              </w:rPr>
              <w:t xml:space="preserve"> Ende: </w:t>
            </w:r>
            <w:r w:rsidR="00494922" w:rsidRPr="00A852C5">
              <w:rPr>
                <w:b/>
                <w:bCs/>
                <w:sz w:val="24"/>
                <w:szCs w:val="24"/>
                <w:u w:val="thick"/>
              </w:rPr>
              <w:t>Freitag,</w:t>
            </w:r>
            <w:r w:rsidRPr="00A852C5">
              <w:rPr>
                <w:b/>
                <w:bCs/>
                <w:sz w:val="24"/>
                <w:szCs w:val="24"/>
                <w:u w:val="thick"/>
              </w:rPr>
              <w:t xml:space="preserve"> </w:t>
            </w:r>
            <w:r w:rsidR="00D7313D">
              <w:rPr>
                <w:b/>
                <w:bCs/>
                <w:sz w:val="24"/>
                <w:szCs w:val="24"/>
                <w:u w:val="thick"/>
              </w:rPr>
              <w:t>2</w:t>
            </w:r>
            <w:r w:rsidR="00F3714F">
              <w:rPr>
                <w:b/>
                <w:bCs/>
                <w:sz w:val="24"/>
                <w:szCs w:val="24"/>
                <w:u w:val="thick"/>
              </w:rPr>
              <w:t>5</w:t>
            </w:r>
            <w:r w:rsidR="00D7313D">
              <w:rPr>
                <w:b/>
                <w:bCs/>
                <w:sz w:val="24"/>
                <w:szCs w:val="24"/>
                <w:u w:val="thick"/>
              </w:rPr>
              <w:t>.0</w:t>
            </w:r>
            <w:r w:rsidR="00F3714F">
              <w:rPr>
                <w:b/>
                <w:bCs/>
                <w:sz w:val="24"/>
                <w:szCs w:val="24"/>
                <w:u w:val="thick"/>
              </w:rPr>
              <w:t>9</w:t>
            </w:r>
            <w:r w:rsidRPr="00A852C5">
              <w:rPr>
                <w:b/>
                <w:bCs/>
                <w:sz w:val="24"/>
                <w:szCs w:val="24"/>
                <w:u w:val="thick"/>
              </w:rPr>
              <w:t>.202</w:t>
            </w:r>
            <w:r w:rsidR="00D7313D">
              <w:rPr>
                <w:b/>
                <w:bCs/>
                <w:sz w:val="24"/>
                <w:szCs w:val="24"/>
                <w:u w:val="thick"/>
              </w:rPr>
              <w:t>6</w:t>
            </w:r>
          </w:p>
        </w:tc>
        <w:tc>
          <w:tcPr>
            <w:tcW w:w="1938" w:type="pct"/>
          </w:tcPr>
          <w:p w14:paraId="4F658C0E" w14:textId="7A167FAB" w:rsidR="00EA415B" w:rsidRPr="00A852C5" w:rsidRDefault="00EA415B">
            <w:pPr>
              <w:jc w:val="center"/>
            </w:pPr>
          </w:p>
        </w:tc>
      </w:tr>
    </w:tbl>
    <w:tbl>
      <w:tblPr>
        <w:tblStyle w:val="Tabellenkalender"/>
        <w:tblW w:w="5000" w:type="pct"/>
        <w:tblLook w:val="0420" w:firstRow="1" w:lastRow="0" w:firstColumn="0" w:lastColumn="0" w:noHBand="0" w:noVBand="1"/>
        <w:tblCaption w:val="Layouttabelle"/>
      </w:tblPr>
      <w:tblGrid>
        <w:gridCol w:w="2119"/>
        <w:gridCol w:w="2265"/>
        <w:gridCol w:w="2197"/>
        <w:gridCol w:w="2214"/>
        <w:gridCol w:w="2201"/>
        <w:gridCol w:w="2187"/>
        <w:gridCol w:w="2199"/>
      </w:tblGrid>
      <w:tr w:rsidR="00CD7D60" w:rsidRPr="00C86BCB" w14:paraId="4A763AC0" w14:textId="77777777" w:rsidTr="2BDF7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9" w:type="dxa"/>
          </w:tcPr>
          <w:p w14:paraId="6DDFE664" w14:textId="5E85B626" w:rsidR="00EA415B" w:rsidRPr="00C86BCB" w:rsidRDefault="00B811F0">
            <w:pPr>
              <w:pStyle w:val="Tage"/>
            </w:pPr>
            <w:r>
              <w:t>Montag</w:t>
            </w:r>
          </w:p>
        </w:tc>
        <w:tc>
          <w:tcPr>
            <w:tcW w:w="2265" w:type="dxa"/>
          </w:tcPr>
          <w:p w14:paraId="4196885C" w14:textId="16CFD294" w:rsidR="00EA415B" w:rsidRPr="00C86BCB" w:rsidRDefault="00B811F0">
            <w:pPr>
              <w:pStyle w:val="Tage"/>
            </w:pPr>
            <w:r>
              <w:t>Dienstag</w:t>
            </w:r>
          </w:p>
        </w:tc>
        <w:tc>
          <w:tcPr>
            <w:tcW w:w="2197" w:type="dxa"/>
          </w:tcPr>
          <w:p w14:paraId="46F9F8FA" w14:textId="0B9BF595" w:rsidR="00EA415B" w:rsidRPr="00C86BCB" w:rsidRDefault="00B811F0">
            <w:pPr>
              <w:pStyle w:val="Tage"/>
            </w:pPr>
            <w:r>
              <w:t>Mittwoch</w:t>
            </w:r>
          </w:p>
        </w:tc>
        <w:tc>
          <w:tcPr>
            <w:tcW w:w="2214" w:type="dxa"/>
          </w:tcPr>
          <w:p w14:paraId="7ED17A90" w14:textId="494C599E" w:rsidR="00EA415B" w:rsidRPr="00C86BCB" w:rsidRDefault="00B811F0">
            <w:pPr>
              <w:pStyle w:val="Tage"/>
            </w:pPr>
            <w:r>
              <w:t>Donnerstag</w:t>
            </w:r>
          </w:p>
        </w:tc>
        <w:tc>
          <w:tcPr>
            <w:tcW w:w="2201" w:type="dxa"/>
          </w:tcPr>
          <w:p w14:paraId="4557EE28" w14:textId="77787A2C" w:rsidR="00EA415B" w:rsidRPr="00C86BCB" w:rsidRDefault="00B811F0">
            <w:pPr>
              <w:pStyle w:val="Tage"/>
            </w:pPr>
            <w:r>
              <w:t>Freitag</w:t>
            </w:r>
          </w:p>
        </w:tc>
        <w:tc>
          <w:tcPr>
            <w:tcW w:w="2187" w:type="dxa"/>
          </w:tcPr>
          <w:p w14:paraId="59585A82" w14:textId="2583E128" w:rsidR="00EA415B" w:rsidRPr="00C86BCB" w:rsidRDefault="00B811F0">
            <w:pPr>
              <w:pStyle w:val="Tage"/>
            </w:pPr>
            <w:r>
              <w:t>Samstag</w:t>
            </w:r>
          </w:p>
        </w:tc>
        <w:tc>
          <w:tcPr>
            <w:tcW w:w="2199" w:type="dxa"/>
          </w:tcPr>
          <w:p w14:paraId="2D950F3C" w14:textId="3A129113" w:rsidR="00EA415B" w:rsidRPr="00C86BCB" w:rsidRDefault="00B811F0">
            <w:pPr>
              <w:pStyle w:val="Tage"/>
            </w:pPr>
            <w:r>
              <w:t>Sonntag</w:t>
            </w:r>
          </w:p>
        </w:tc>
      </w:tr>
      <w:tr w:rsidR="005D349F" w:rsidRPr="0027327E" w14:paraId="70B2C393" w14:textId="77777777" w:rsidTr="2BDF7436">
        <w:tc>
          <w:tcPr>
            <w:tcW w:w="2119" w:type="dxa"/>
            <w:tcBorders>
              <w:bottom w:val="nil"/>
            </w:tcBorders>
          </w:tcPr>
          <w:p w14:paraId="5C784581" w14:textId="03019BA8" w:rsidR="006721C5" w:rsidRDefault="006721C5" w:rsidP="006721C5">
            <w:pPr>
              <w:pStyle w:val="Datumsangaben"/>
              <w:jc w:val="left"/>
              <w:rPr>
                <w:b/>
                <w:bCs/>
                <w:lang w:bidi="de-DE"/>
              </w:rPr>
            </w:pPr>
            <w:r w:rsidRPr="008B00C4">
              <w:rPr>
                <w:b/>
                <w:bCs/>
                <w:lang w:bidi="de-DE"/>
              </w:rPr>
              <w:t>1</w:t>
            </w:r>
            <w:r>
              <w:rPr>
                <w:b/>
                <w:bCs/>
                <w:lang w:bidi="de-DE"/>
              </w:rPr>
              <w:t xml:space="preserve">4:30 Uhr-16:00 Uhr </w:t>
            </w:r>
          </w:p>
          <w:p w14:paraId="46B4ECD5" w14:textId="77777777" w:rsidR="001D00F5" w:rsidRPr="008C3E77" w:rsidRDefault="001D00F5" w:rsidP="006721C5">
            <w:pPr>
              <w:pStyle w:val="Datumsangaben"/>
              <w:jc w:val="left"/>
              <w:rPr>
                <w:b/>
                <w:bCs/>
                <w:lang w:bidi="de-DE"/>
              </w:rPr>
            </w:pPr>
          </w:p>
          <w:p w14:paraId="40D5C03A" w14:textId="31E46922" w:rsidR="001D00F5" w:rsidRPr="00B46189" w:rsidRDefault="00D376F5" w:rsidP="00A46B55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 xml:space="preserve">Johann </w:t>
            </w:r>
            <w:r w:rsidR="007A582B" w:rsidRPr="00B46189">
              <w:rPr>
                <w:lang w:bidi="de-DE"/>
              </w:rPr>
              <w:t>Hirschen</w:t>
            </w:r>
          </w:p>
          <w:p w14:paraId="34C37480" w14:textId="77777777" w:rsidR="001D5DC8" w:rsidRPr="007923D5" w:rsidRDefault="001D00F5" w:rsidP="00A46B55">
            <w:pPr>
              <w:pStyle w:val="Datumsangaben"/>
              <w:jc w:val="left"/>
              <w:rPr>
                <w:lang w:bidi="de-DE"/>
              </w:rPr>
            </w:pPr>
            <w:r w:rsidRPr="007923D5">
              <w:rPr>
                <w:lang w:bidi="de-DE"/>
              </w:rPr>
              <w:t>E</w:t>
            </w:r>
            <w:r w:rsidR="007A582B" w:rsidRPr="007923D5">
              <w:rPr>
                <w:lang w:bidi="de-DE"/>
              </w:rPr>
              <w:t>lias</w:t>
            </w:r>
            <w:r w:rsidRPr="007923D5">
              <w:rPr>
                <w:lang w:bidi="de-DE"/>
              </w:rPr>
              <w:t xml:space="preserve"> Claes</w:t>
            </w:r>
            <w:r w:rsidR="007A582B" w:rsidRPr="007923D5">
              <w:rPr>
                <w:lang w:bidi="de-DE"/>
              </w:rPr>
              <w:t>g</w:t>
            </w:r>
            <w:r w:rsidRPr="007923D5">
              <w:rPr>
                <w:lang w:bidi="de-DE"/>
              </w:rPr>
              <w:t>es</w:t>
            </w:r>
          </w:p>
          <w:p w14:paraId="1E98F181" w14:textId="77777777" w:rsidR="00A46B55" w:rsidRDefault="00A46B55" w:rsidP="00A46B55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Milan Hein</w:t>
            </w:r>
          </w:p>
          <w:p w14:paraId="6C759496" w14:textId="77777777" w:rsidR="00A46B55" w:rsidRDefault="00A46B55" w:rsidP="00A46B55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Emil Rohmer</w:t>
            </w:r>
          </w:p>
          <w:p w14:paraId="75D23D91" w14:textId="77777777" w:rsidR="00A46B55" w:rsidRDefault="00A46B55" w:rsidP="00A46B55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Leopold Leander Wilms</w:t>
            </w:r>
          </w:p>
          <w:p w14:paraId="14AB1617" w14:textId="41C93B23" w:rsidR="005B50CC" w:rsidRDefault="00A46B55" w:rsidP="00A46B55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 xml:space="preserve">Mark Berzins     </w:t>
            </w:r>
          </w:p>
          <w:p w14:paraId="34B8BC4E" w14:textId="0B8F548B" w:rsidR="00A46B55" w:rsidRPr="00B811F0" w:rsidRDefault="00A46B55" w:rsidP="00A46B55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 xml:space="preserve">     </w:t>
            </w:r>
          </w:p>
        </w:tc>
        <w:tc>
          <w:tcPr>
            <w:tcW w:w="2265" w:type="dxa"/>
            <w:tcBorders>
              <w:bottom w:val="nil"/>
            </w:tcBorders>
          </w:tcPr>
          <w:p w14:paraId="71048444" w14:textId="074290DA" w:rsidR="006721C5" w:rsidRDefault="006721C5" w:rsidP="006721C5">
            <w:pPr>
              <w:pStyle w:val="Datumsangaben"/>
              <w:jc w:val="left"/>
              <w:rPr>
                <w:lang w:bidi="de-DE"/>
              </w:rPr>
            </w:pPr>
            <w:r w:rsidRPr="008B00C4">
              <w:rPr>
                <w:b/>
                <w:bCs/>
                <w:lang w:bidi="de-DE"/>
              </w:rPr>
              <w:t>15:</w:t>
            </w:r>
            <w:r>
              <w:rPr>
                <w:b/>
                <w:bCs/>
                <w:lang w:bidi="de-DE"/>
              </w:rPr>
              <w:t>00</w:t>
            </w:r>
            <w:r w:rsidR="003912E7">
              <w:rPr>
                <w:b/>
                <w:bCs/>
                <w:lang w:bidi="de-DE"/>
              </w:rPr>
              <w:t xml:space="preserve"> </w:t>
            </w:r>
            <w:r>
              <w:rPr>
                <w:b/>
                <w:bCs/>
                <w:lang w:bidi="de-DE"/>
              </w:rPr>
              <w:t>Uhr-17:00 Uhr</w:t>
            </w:r>
          </w:p>
          <w:p w14:paraId="4BC89685" w14:textId="77777777" w:rsidR="00B81158" w:rsidRDefault="00B81158" w:rsidP="00B81158">
            <w:pPr>
              <w:pStyle w:val="Datumsangaben"/>
              <w:jc w:val="left"/>
              <w:rPr>
                <w:lang w:bidi="de-DE"/>
              </w:rPr>
            </w:pPr>
          </w:p>
          <w:p w14:paraId="689F765E" w14:textId="77777777" w:rsidR="00986687" w:rsidRPr="003912E7" w:rsidRDefault="00986687" w:rsidP="00986687">
            <w:pPr>
              <w:pStyle w:val="Datumsangaben"/>
              <w:jc w:val="left"/>
              <w:rPr>
                <w:lang w:bidi="de-DE"/>
              </w:rPr>
            </w:pPr>
            <w:r w:rsidRPr="003912E7">
              <w:rPr>
                <w:lang w:bidi="de-DE"/>
              </w:rPr>
              <w:t>Joscha Witte</w:t>
            </w:r>
          </w:p>
          <w:p w14:paraId="5E14A594" w14:textId="77777777" w:rsidR="00986687" w:rsidRPr="00111126" w:rsidRDefault="00986687" w:rsidP="00986687">
            <w:pPr>
              <w:pStyle w:val="Datumsangaben"/>
              <w:jc w:val="left"/>
            </w:pPr>
            <w:r w:rsidRPr="007A582B">
              <w:t>Lukas Batthaus</w:t>
            </w:r>
          </w:p>
          <w:p w14:paraId="5BB448FA" w14:textId="77777777" w:rsidR="008F38C9" w:rsidRDefault="00986687" w:rsidP="00986687">
            <w:pPr>
              <w:pStyle w:val="Datumsangaben"/>
              <w:jc w:val="left"/>
            </w:pPr>
            <w:r>
              <w:t>Louis Lang</w:t>
            </w:r>
          </w:p>
          <w:p w14:paraId="2E608C71" w14:textId="77777777" w:rsidR="00986687" w:rsidRDefault="00986687" w:rsidP="00986687">
            <w:pPr>
              <w:pStyle w:val="Datumsangaben"/>
              <w:jc w:val="left"/>
            </w:pPr>
            <w:r>
              <w:t>Julius Steffen</w:t>
            </w:r>
          </w:p>
          <w:p w14:paraId="7C5E1EC8" w14:textId="77777777" w:rsidR="00986687" w:rsidRDefault="007923D5" w:rsidP="0098668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Maximilian Geske</w:t>
            </w:r>
          </w:p>
          <w:p w14:paraId="7C5B23F6" w14:textId="77777777" w:rsidR="007923D5" w:rsidRDefault="007923D5" w:rsidP="0098668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Phil Clasen</w:t>
            </w:r>
          </w:p>
          <w:p w14:paraId="65B08286" w14:textId="77777777" w:rsidR="007923D5" w:rsidRDefault="007923D5" w:rsidP="0098668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Philipp Lukoschek</w:t>
            </w:r>
          </w:p>
          <w:p w14:paraId="2E1CCD09" w14:textId="09F9EBA3" w:rsidR="007923D5" w:rsidRPr="00C86BCB" w:rsidRDefault="007923D5" w:rsidP="0098668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Jonathan Servas</w:t>
            </w:r>
          </w:p>
        </w:tc>
        <w:tc>
          <w:tcPr>
            <w:tcW w:w="2197" w:type="dxa"/>
            <w:tcBorders>
              <w:bottom w:val="nil"/>
            </w:tcBorders>
          </w:tcPr>
          <w:p w14:paraId="1BEB46F2" w14:textId="67800CCF" w:rsidR="007A7F7E" w:rsidRDefault="006721C5" w:rsidP="006721C5">
            <w:pPr>
              <w:pStyle w:val="Datumsangaben"/>
              <w:jc w:val="left"/>
              <w:rPr>
                <w:b/>
                <w:bCs/>
                <w:lang w:bidi="de-DE"/>
              </w:rPr>
            </w:pPr>
            <w:r>
              <w:rPr>
                <w:b/>
                <w:bCs/>
                <w:lang w:bidi="de-DE"/>
              </w:rPr>
              <w:t>14:30 Uhr Uhr-</w:t>
            </w:r>
            <w:r w:rsidR="00B81158">
              <w:rPr>
                <w:b/>
                <w:bCs/>
                <w:lang w:bidi="de-DE"/>
              </w:rPr>
              <w:t>1</w:t>
            </w:r>
            <w:r w:rsidR="00641CF6">
              <w:rPr>
                <w:b/>
                <w:bCs/>
                <w:lang w:bidi="de-DE"/>
              </w:rPr>
              <w:t>6:00</w:t>
            </w:r>
            <w:r>
              <w:rPr>
                <w:b/>
                <w:bCs/>
                <w:lang w:bidi="de-DE"/>
              </w:rPr>
              <w:t xml:space="preserve"> Uhr</w:t>
            </w:r>
          </w:p>
          <w:p w14:paraId="4C9FB38E" w14:textId="2535CC4C" w:rsidR="007A7F7E" w:rsidRDefault="006721C5" w:rsidP="006721C5">
            <w:pPr>
              <w:pStyle w:val="Datumsangaben"/>
              <w:jc w:val="left"/>
              <w:rPr>
                <w:b/>
                <w:bCs/>
                <w:lang w:bidi="de-DE"/>
              </w:rPr>
            </w:pPr>
            <w:r w:rsidRPr="0008475A">
              <w:rPr>
                <w:b/>
                <w:bCs/>
                <w:lang w:bidi="de-DE"/>
              </w:rPr>
              <w:t xml:space="preserve">Athletik </w:t>
            </w:r>
            <w:r>
              <w:rPr>
                <w:b/>
                <w:bCs/>
                <w:lang w:bidi="de-DE"/>
              </w:rPr>
              <w:t xml:space="preserve">Training </w:t>
            </w:r>
          </w:p>
          <w:p w14:paraId="6127D464" w14:textId="77777777" w:rsidR="006721C5" w:rsidRDefault="006721C5" w:rsidP="006721C5">
            <w:pPr>
              <w:pStyle w:val="Datumsangaben"/>
              <w:jc w:val="left"/>
              <w:rPr>
                <w:b/>
                <w:bCs/>
                <w:lang w:bidi="de-DE"/>
              </w:rPr>
            </w:pPr>
          </w:p>
          <w:p w14:paraId="21F29DCD" w14:textId="413EC61D" w:rsidR="00C2403A" w:rsidRPr="00C86BCB" w:rsidRDefault="006721C5" w:rsidP="006721C5">
            <w:pPr>
              <w:pStyle w:val="Datumsangaben"/>
              <w:jc w:val="left"/>
            </w:pPr>
            <w:r>
              <w:rPr>
                <w:b/>
                <w:bCs/>
                <w:lang w:bidi="de-DE"/>
              </w:rPr>
              <w:t>Jahrgang 2015</w:t>
            </w:r>
            <w:r w:rsidR="00B81158">
              <w:rPr>
                <w:b/>
                <w:bCs/>
                <w:lang w:bidi="de-DE"/>
              </w:rPr>
              <w:t xml:space="preserve"> und 2016</w:t>
            </w:r>
          </w:p>
        </w:tc>
        <w:tc>
          <w:tcPr>
            <w:tcW w:w="2214" w:type="dxa"/>
            <w:tcBorders>
              <w:bottom w:val="nil"/>
            </w:tcBorders>
          </w:tcPr>
          <w:p w14:paraId="6F681B84" w14:textId="65B392ED" w:rsidR="007A7F7E" w:rsidRPr="003912E7" w:rsidRDefault="006721C5" w:rsidP="006721C5">
            <w:pPr>
              <w:pStyle w:val="Datumsangaben"/>
              <w:jc w:val="left"/>
              <w:rPr>
                <w:b/>
                <w:bCs/>
                <w:lang w:bidi="de-DE"/>
              </w:rPr>
            </w:pPr>
            <w:r w:rsidRPr="00B639DC">
              <w:rPr>
                <w:b/>
                <w:bCs/>
                <w:lang w:bidi="de-DE"/>
              </w:rPr>
              <w:t>1</w:t>
            </w:r>
            <w:r>
              <w:rPr>
                <w:b/>
                <w:bCs/>
                <w:lang w:bidi="de-DE"/>
              </w:rPr>
              <w:t xml:space="preserve">4:30 Uhr-16:00 Uhr </w:t>
            </w:r>
          </w:p>
          <w:p w14:paraId="75AB5C8F" w14:textId="77777777" w:rsidR="001D00F5" w:rsidRDefault="001D00F5" w:rsidP="006721C5">
            <w:pPr>
              <w:pStyle w:val="Datumsangaben"/>
              <w:jc w:val="left"/>
              <w:rPr>
                <w:lang w:bidi="de-DE"/>
              </w:rPr>
            </w:pPr>
          </w:p>
          <w:p w14:paraId="5D8B1D66" w14:textId="77777777" w:rsidR="00A53AB6" w:rsidRDefault="00A53AB6" w:rsidP="00A53AB6">
            <w:pPr>
              <w:pStyle w:val="Datumsangaben"/>
              <w:jc w:val="left"/>
              <w:rPr>
                <w:lang w:val="en-US"/>
              </w:rPr>
            </w:pPr>
            <w:r w:rsidRPr="007A582B">
              <w:rPr>
                <w:lang w:val="en-US"/>
              </w:rPr>
              <w:t>Lars Stinn</w:t>
            </w:r>
          </w:p>
          <w:p w14:paraId="48E089CF" w14:textId="4AB3D726" w:rsidR="00A53AB6" w:rsidRPr="007A582B" w:rsidRDefault="00A53AB6" w:rsidP="00A53AB6">
            <w:pPr>
              <w:pStyle w:val="Datumsangaben"/>
              <w:jc w:val="left"/>
              <w:rPr>
                <w:lang w:val="en-US"/>
              </w:rPr>
            </w:pPr>
            <w:r w:rsidRPr="007A582B">
              <w:rPr>
                <w:lang w:val="en-US"/>
              </w:rPr>
              <w:t>Hannes Cronenbroeck</w:t>
            </w:r>
          </w:p>
          <w:p w14:paraId="7F524CC1" w14:textId="77777777" w:rsidR="00A53AB6" w:rsidRPr="007A582B" w:rsidRDefault="00A53AB6" w:rsidP="00A53AB6">
            <w:pPr>
              <w:pStyle w:val="Datumsangaben"/>
              <w:jc w:val="left"/>
              <w:rPr>
                <w:lang w:val="en-US"/>
              </w:rPr>
            </w:pPr>
            <w:r w:rsidRPr="007A582B">
              <w:rPr>
                <w:lang w:val="en-US"/>
              </w:rPr>
              <w:t>Raphael Hübner</w:t>
            </w:r>
          </w:p>
          <w:p w14:paraId="06399EB7" w14:textId="77777777" w:rsidR="00A53AB6" w:rsidRPr="007A582B" w:rsidRDefault="00A53AB6" w:rsidP="00A53AB6">
            <w:pPr>
              <w:pStyle w:val="Datumsangaben"/>
              <w:jc w:val="left"/>
            </w:pPr>
            <w:r w:rsidRPr="007A582B">
              <w:t>Lukas Sabel</w:t>
            </w:r>
          </w:p>
          <w:p w14:paraId="739C788B" w14:textId="25262B43" w:rsidR="003912E7" w:rsidRPr="003912E7" w:rsidRDefault="003912E7" w:rsidP="001D00F5">
            <w:pPr>
              <w:pStyle w:val="Datumsangaben"/>
              <w:jc w:val="left"/>
              <w:rPr>
                <w:lang w:bidi="de-DE"/>
              </w:rPr>
            </w:pPr>
          </w:p>
        </w:tc>
        <w:tc>
          <w:tcPr>
            <w:tcW w:w="2201" w:type="dxa"/>
            <w:tcBorders>
              <w:bottom w:val="nil"/>
            </w:tcBorders>
          </w:tcPr>
          <w:p w14:paraId="5E2F95CA" w14:textId="392C9CE5" w:rsidR="007068E1" w:rsidRPr="00F53D99" w:rsidRDefault="006721C5" w:rsidP="006721C5">
            <w:pPr>
              <w:pStyle w:val="Datumsangaben"/>
              <w:jc w:val="left"/>
              <w:rPr>
                <w:b/>
                <w:bCs/>
              </w:rPr>
            </w:pPr>
            <w:r w:rsidRPr="00847C8E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847C8E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847C8E">
              <w:rPr>
                <w:b/>
                <w:bCs/>
              </w:rPr>
              <w:t>0 -1</w:t>
            </w:r>
            <w:r>
              <w:rPr>
                <w:b/>
                <w:bCs/>
              </w:rPr>
              <w:t>6</w:t>
            </w:r>
            <w:r w:rsidRPr="00847C8E">
              <w:rPr>
                <w:b/>
                <w:bCs/>
              </w:rPr>
              <w:t>:00 Uhr</w:t>
            </w:r>
          </w:p>
          <w:p w14:paraId="5D176AA2" w14:textId="77777777" w:rsidR="001D00F5" w:rsidRDefault="001D00F5" w:rsidP="001D00F5">
            <w:pPr>
              <w:pStyle w:val="Datumsangaben"/>
              <w:jc w:val="left"/>
            </w:pPr>
            <w:r w:rsidRPr="00EE2F8F">
              <w:t>Sichtungskader Mädchen</w:t>
            </w:r>
          </w:p>
          <w:p w14:paraId="3CCCF610" w14:textId="1A0C1892" w:rsidR="001D00F5" w:rsidRPr="00EE2F8F" w:rsidRDefault="001D00F5" w:rsidP="001D00F5">
            <w:pPr>
              <w:pStyle w:val="Datumsangaben"/>
              <w:jc w:val="left"/>
            </w:pPr>
            <w:r w:rsidRPr="00EE2F8F">
              <w:t xml:space="preserve"> </w:t>
            </w:r>
          </w:p>
          <w:p w14:paraId="1E089E41" w14:textId="77777777" w:rsidR="001D00F5" w:rsidRPr="00EE2F8F" w:rsidRDefault="001D00F5" w:rsidP="001D00F5">
            <w:pPr>
              <w:pStyle w:val="Datumsangaben"/>
              <w:jc w:val="left"/>
            </w:pPr>
            <w:r w:rsidRPr="00EE2F8F">
              <w:t>Xinyue Jiang</w:t>
            </w:r>
          </w:p>
          <w:p w14:paraId="4BABEBC5" w14:textId="77777777" w:rsidR="001D00F5" w:rsidRPr="00EE2F8F" w:rsidRDefault="001D00F5" w:rsidP="001D00F5">
            <w:pPr>
              <w:pStyle w:val="Datumsangaben"/>
              <w:jc w:val="left"/>
            </w:pPr>
            <w:r w:rsidRPr="00EE2F8F">
              <w:t>Marit Greven</w:t>
            </w:r>
          </w:p>
          <w:p w14:paraId="1D80BB56" w14:textId="203B6A1B" w:rsidR="001D00F5" w:rsidRDefault="001D00F5" w:rsidP="001D00F5">
            <w:pPr>
              <w:pStyle w:val="Datumsangaben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Franka </w:t>
            </w:r>
            <w:r w:rsidR="007923D5">
              <w:rPr>
                <w:lang w:val="en-US"/>
              </w:rPr>
              <w:t>B</w:t>
            </w:r>
            <w:r>
              <w:rPr>
                <w:lang w:val="en-US"/>
              </w:rPr>
              <w:t>ajorek</w:t>
            </w:r>
          </w:p>
          <w:p w14:paraId="6E9F92C1" w14:textId="6DA4AD33" w:rsidR="001D00F5" w:rsidRDefault="001D00F5" w:rsidP="001D00F5">
            <w:pPr>
              <w:pStyle w:val="Datumsangaben"/>
              <w:jc w:val="left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6D4B5F">
              <w:rPr>
                <w:lang w:val="en-US"/>
              </w:rPr>
              <w:t>ele</w:t>
            </w:r>
            <w:r>
              <w:rPr>
                <w:lang w:val="en-US"/>
              </w:rPr>
              <w:t xml:space="preserve"> Pahl</w:t>
            </w:r>
          </w:p>
          <w:p w14:paraId="54C959BE" w14:textId="79908DAB" w:rsidR="00BC36B8" w:rsidRPr="00112592" w:rsidRDefault="00BC36B8" w:rsidP="001D00F5">
            <w:pPr>
              <w:pStyle w:val="Datumsangaben"/>
              <w:jc w:val="left"/>
              <w:rPr>
                <w:lang w:val="en-US"/>
              </w:rPr>
            </w:pPr>
          </w:p>
        </w:tc>
        <w:tc>
          <w:tcPr>
            <w:tcW w:w="2187" w:type="dxa"/>
            <w:tcBorders>
              <w:bottom w:val="nil"/>
            </w:tcBorders>
          </w:tcPr>
          <w:p w14:paraId="0530C467" w14:textId="13310CC7" w:rsidR="00545F54" w:rsidRPr="001D00F5" w:rsidRDefault="00545F54" w:rsidP="00545F54">
            <w:pPr>
              <w:pStyle w:val="Datumsangaben"/>
              <w:jc w:val="left"/>
              <w:rPr>
                <w:b/>
                <w:bCs/>
              </w:rPr>
            </w:pPr>
            <w:r w:rsidRPr="001D00F5">
              <w:rPr>
                <w:b/>
                <w:bCs/>
              </w:rPr>
              <w:t>1</w:t>
            </w:r>
            <w:r w:rsidR="005E1B98">
              <w:rPr>
                <w:b/>
                <w:bCs/>
              </w:rPr>
              <w:t>0</w:t>
            </w:r>
            <w:r w:rsidRPr="001D00F5">
              <w:rPr>
                <w:b/>
                <w:bCs/>
              </w:rPr>
              <w:t>:00 Uhr – 1</w:t>
            </w:r>
            <w:r w:rsidR="005E1B98">
              <w:rPr>
                <w:b/>
                <w:bCs/>
              </w:rPr>
              <w:t>2</w:t>
            </w:r>
            <w:r w:rsidRPr="001D00F5">
              <w:rPr>
                <w:b/>
                <w:bCs/>
              </w:rPr>
              <w:t>:00 Uhr</w:t>
            </w:r>
          </w:p>
          <w:p w14:paraId="4B84A191" w14:textId="63F64110" w:rsidR="00545F54" w:rsidRPr="00826B51" w:rsidRDefault="00545F54" w:rsidP="005E1B98">
            <w:pPr>
              <w:pStyle w:val="Datumsangaben"/>
              <w:jc w:val="left"/>
            </w:pPr>
          </w:p>
        </w:tc>
        <w:tc>
          <w:tcPr>
            <w:tcW w:w="2199" w:type="dxa"/>
            <w:tcBorders>
              <w:bottom w:val="nil"/>
            </w:tcBorders>
          </w:tcPr>
          <w:p w14:paraId="5C03DD1C" w14:textId="6ABA06E1" w:rsidR="006721C5" w:rsidRDefault="006721C5" w:rsidP="006721C5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12:00 Uhr- 13:30 Uhr</w:t>
            </w:r>
          </w:p>
          <w:p w14:paraId="029FF077" w14:textId="77777777" w:rsidR="001D00F5" w:rsidRDefault="001D00F5" w:rsidP="001D00F5">
            <w:pPr>
              <w:pStyle w:val="Datumsangaben"/>
              <w:jc w:val="left"/>
              <w:rPr>
                <w:b/>
                <w:bCs/>
              </w:rPr>
            </w:pPr>
          </w:p>
          <w:p w14:paraId="3A3725D2" w14:textId="34F1809A" w:rsidR="000B1497" w:rsidRPr="00D376F5" w:rsidRDefault="000B1497" w:rsidP="00A53AB6">
            <w:pPr>
              <w:pStyle w:val="Datumsangaben"/>
              <w:jc w:val="left"/>
              <w:rPr>
                <w:b/>
                <w:bCs/>
                <w:lang w:val="en-US"/>
              </w:rPr>
            </w:pPr>
          </w:p>
        </w:tc>
      </w:tr>
      <w:tr w:rsidR="00423F93" w:rsidRPr="0027327E" w14:paraId="4738551C" w14:textId="77777777" w:rsidTr="2BDF7436">
        <w:trPr>
          <w:trHeight w:hRule="exact" w:val="86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</w:tcPr>
          <w:p w14:paraId="238F5B67" w14:textId="77777777" w:rsidR="00423F93" w:rsidRPr="00D376F5" w:rsidRDefault="00423F93">
            <w:pPr>
              <w:rPr>
                <w:lang w:val="en-US"/>
              </w:rPr>
            </w:pPr>
          </w:p>
        </w:tc>
        <w:tc>
          <w:tcPr>
            <w:tcW w:w="2265" w:type="dxa"/>
            <w:tcBorders>
              <w:top w:val="nil"/>
              <w:bottom w:val="single" w:sz="6" w:space="0" w:color="BFBFBF" w:themeColor="background1" w:themeShade="BF"/>
            </w:tcBorders>
          </w:tcPr>
          <w:p w14:paraId="4DB24034" w14:textId="77777777" w:rsidR="00423F93" w:rsidRPr="00D376F5" w:rsidRDefault="00423F93">
            <w:pPr>
              <w:rPr>
                <w:lang w:val="en-US"/>
              </w:rPr>
            </w:pP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4A55F729" w14:textId="77777777" w:rsidR="00423F93" w:rsidRPr="00D376F5" w:rsidRDefault="00423F93">
            <w:pPr>
              <w:rPr>
                <w:lang w:val="en-US"/>
              </w:rPr>
            </w:pPr>
          </w:p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5EF7CBCA" w14:textId="77777777" w:rsidR="00423F93" w:rsidRPr="00D376F5" w:rsidRDefault="00423F93">
            <w:pPr>
              <w:rPr>
                <w:lang w:val="en-US"/>
              </w:rPr>
            </w:pPr>
          </w:p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6351F3CD" w14:textId="77777777" w:rsidR="00423F93" w:rsidRPr="00D376F5" w:rsidRDefault="00423F93">
            <w:pPr>
              <w:rPr>
                <w:lang w:val="en-US"/>
              </w:rPr>
            </w:pPr>
          </w:p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5A02DD22" w14:textId="77777777" w:rsidR="00423F93" w:rsidRPr="00D376F5" w:rsidRDefault="00423F93">
            <w:pPr>
              <w:rPr>
                <w:lang w:val="en-US"/>
              </w:rPr>
            </w:pPr>
          </w:p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3AEA3D24" w14:textId="77777777" w:rsidR="00423F93" w:rsidRPr="00D376F5" w:rsidRDefault="00423F93">
            <w:pPr>
              <w:rPr>
                <w:lang w:val="en-US"/>
              </w:rPr>
            </w:pPr>
          </w:p>
        </w:tc>
      </w:tr>
      <w:tr w:rsidR="00423F93" w:rsidRPr="00B811F0" w14:paraId="6F1A7447" w14:textId="77777777" w:rsidTr="2BDF7436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</w:tcPr>
          <w:p w14:paraId="76FFC80A" w14:textId="26EFE277" w:rsidR="004D7B3D" w:rsidRDefault="004D7B3D" w:rsidP="004D7B3D">
            <w:pPr>
              <w:pStyle w:val="Datumsangaben"/>
              <w:jc w:val="left"/>
              <w:rPr>
                <w:b/>
                <w:bCs/>
              </w:rPr>
            </w:pPr>
            <w:r w:rsidRPr="008B00C4">
              <w:rPr>
                <w:b/>
                <w:bCs/>
              </w:rPr>
              <w:t>1</w:t>
            </w:r>
            <w:r>
              <w:rPr>
                <w:b/>
                <w:bCs/>
              </w:rPr>
              <w:t>6:00 Uhr-17:30 Uh</w:t>
            </w:r>
            <w:r w:rsidR="007068E1">
              <w:rPr>
                <w:b/>
                <w:bCs/>
              </w:rPr>
              <w:t>r</w:t>
            </w:r>
          </w:p>
          <w:p w14:paraId="35FAF088" w14:textId="396D20B7" w:rsidR="0061498F" w:rsidRPr="00542FA0" w:rsidRDefault="0061498F" w:rsidP="0061498F">
            <w:pPr>
              <w:pStyle w:val="Datumsangaben"/>
              <w:jc w:val="left"/>
            </w:pPr>
          </w:p>
          <w:p w14:paraId="03684414" w14:textId="5C8C09E9" w:rsidR="001D00F5" w:rsidRPr="007A582B" w:rsidRDefault="001D00F5" w:rsidP="001D00F5">
            <w:pPr>
              <w:pStyle w:val="Datumsangaben"/>
              <w:jc w:val="left"/>
            </w:pPr>
            <w:r w:rsidRPr="007A582B">
              <w:t>E</w:t>
            </w:r>
            <w:r w:rsidR="007A582B" w:rsidRPr="007A582B">
              <w:t xml:space="preserve">milia </w:t>
            </w:r>
            <w:r w:rsidRPr="007A582B">
              <w:t>Schön</w:t>
            </w:r>
          </w:p>
          <w:p w14:paraId="520864CB" w14:textId="2CA2E1CC" w:rsidR="001D00F5" w:rsidRPr="00D376F5" w:rsidRDefault="001D00F5" w:rsidP="001D00F5">
            <w:pPr>
              <w:pStyle w:val="Datumsangaben"/>
              <w:jc w:val="left"/>
              <w:rPr>
                <w:lang w:val="en-US"/>
              </w:rPr>
            </w:pPr>
            <w:r w:rsidRPr="00D376F5">
              <w:rPr>
                <w:lang w:val="en-US"/>
              </w:rPr>
              <w:t>L</w:t>
            </w:r>
            <w:r w:rsidR="007A582B" w:rsidRPr="00D376F5">
              <w:rPr>
                <w:lang w:val="en-US"/>
              </w:rPr>
              <w:t xml:space="preserve">aura </w:t>
            </w:r>
            <w:r w:rsidRPr="00D376F5">
              <w:rPr>
                <w:lang w:val="en-US"/>
              </w:rPr>
              <w:t>Paolini</w:t>
            </w:r>
          </w:p>
          <w:p w14:paraId="1CE2BCE6" w14:textId="35189816" w:rsidR="001D00F5" w:rsidRPr="00D376F5" w:rsidRDefault="001D00F5" w:rsidP="001D00F5">
            <w:pPr>
              <w:pStyle w:val="Datumsangaben"/>
              <w:jc w:val="left"/>
              <w:rPr>
                <w:lang w:val="en-US"/>
              </w:rPr>
            </w:pPr>
            <w:r w:rsidRPr="00D376F5">
              <w:rPr>
                <w:lang w:val="en-US"/>
              </w:rPr>
              <w:t>C</w:t>
            </w:r>
            <w:r w:rsidR="007A582B" w:rsidRPr="00D376F5">
              <w:rPr>
                <w:lang w:val="en-US"/>
              </w:rPr>
              <w:t xml:space="preserve">lara </w:t>
            </w:r>
            <w:r w:rsidRPr="00D376F5">
              <w:rPr>
                <w:lang w:val="en-US"/>
              </w:rPr>
              <w:t>Weil</w:t>
            </w:r>
          </w:p>
          <w:p w14:paraId="6B8FE307" w14:textId="2AA2A4AB" w:rsidR="005E1B98" w:rsidRPr="007923D5" w:rsidRDefault="00A46B55" w:rsidP="00093465">
            <w:pPr>
              <w:pStyle w:val="Datumsangaben"/>
              <w:jc w:val="left"/>
              <w:rPr>
                <w:lang w:val="en-US"/>
              </w:rPr>
            </w:pPr>
            <w:r w:rsidRPr="007923D5">
              <w:rPr>
                <w:lang w:val="en-US"/>
              </w:rPr>
              <w:t>Lennard de Blaer</w:t>
            </w:r>
          </w:p>
          <w:p w14:paraId="06CB7B5B" w14:textId="77777777" w:rsidR="005E1B98" w:rsidRPr="005B50CC" w:rsidRDefault="005E1B98" w:rsidP="00093465">
            <w:pPr>
              <w:pStyle w:val="Datumsangaben"/>
              <w:jc w:val="left"/>
            </w:pPr>
            <w:r w:rsidRPr="005B50CC">
              <w:t>Justus Bürger</w:t>
            </w:r>
          </w:p>
          <w:p w14:paraId="20084330" w14:textId="77777777" w:rsidR="005E1B98" w:rsidRDefault="005E1B98" w:rsidP="00093465">
            <w:pPr>
              <w:pStyle w:val="Datumsangaben"/>
              <w:jc w:val="left"/>
            </w:pPr>
            <w:r w:rsidRPr="005B50CC">
              <w:t>Michel Götting</w:t>
            </w:r>
          </w:p>
          <w:p w14:paraId="0882B781" w14:textId="6DBAAAD0" w:rsidR="005B50CC" w:rsidRPr="005B50CC" w:rsidRDefault="005B50CC" w:rsidP="00093465">
            <w:pPr>
              <w:pStyle w:val="Datumsangaben"/>
              <w:jc w:val="left"/>
            </w:pPr>
          </w:p>
        </w:tc>
        <w:tc>
          <w:tcPr>
            <w:tcW w:w="2265" w:type="dxa"/>
            <w:tcBorders>
              <w:top w:val="single" w:sz="6" w:space="0" w:color="BFBFBF" w:themeColor="background1" w:themeShade="BF"/>
              <w:bottom w:val="nil"/>
            </w:tcBorders>
          </w:tcPr>
          <w:p w14:paraId="365A4B13" w14:textId="0F9BBA1C" w:rsidR="004D7B3D" w:rsidRDefault="004D7B3D" w:rsidP="004D7B3D">
            <w:pPr>
              <w:pStyle w:val="Datumsangaben"/>
              <w:jc w:val="left"/>
            </w:pPr>
            <w:r w:rsidRPr="008B00C4">
              <w:rPr>
                <w:b/>
                <w:bCs/>
              </w:rPr>
              <w:t>1</w:t>
            </w:r>
            <w:r w:rsidR="0061498F">
              <w:rPr>
                <w:b/>
                <w:bCs/>
              </w:rPr>
              <w:t>7</w:t>
            </w:r>
            <w:r>
              <w:rPr>
                <w:b/>
                <w:bCs/>
              </w:rPr>
              <w:t>:00 Uhr-1</w:t>
            </w:r>
            <w:r w:rsidR="0061498F">
              <w:rPr>
                <w:b/>
                <w:bCs/>
              </w:rPr>
              <w:t>9</w:t>
            </w:r>
            <w:r>
              <w:rPr>
                <w:b/>
                <w:bCs/>
              </w:rPr>
              <w:t>:00 Uhr</w:t>
            </w:r>
          </w:p>
          <w:p w14:paraId="1B5A52F2" w14:textId="4D2861FB" w:rsidR="00423F93" w:rsidRDefault="00423F93" w:rsidP="003912E7">
            <w:pPr>
              <w:pStyle w:val="Datumsangaben"/>
              <w:jc w:val="left"/>
            </w:pPr>
          </w:p>
          <w:p w14:paraId="00B082C9" w14:textId="7A6B64AE" w:rsidR="007923D5" w:rsidRDefault="007923D5" w:rsidP="007923D5">
            <w:pPr>
              <w:pStyle w:val="Datumsangaben"/>
              <w:jc w:val="left"/>
            </w:pPr>
            <w:r>
              <w:t>Ben Junge</w:t>
            </w:r>
          </w:p>
          <w:p w14:paraId="0E960A2D" w14:textId="77777777" w:rsidR="007923D5" w:rsidRPr="007923D5" w:rsidRDefault="007923D5" w:rsidP="007923D5">
            <w:pPr>
              <w:pStyle w:val="Datumsangaben"/>
              <w:jc w:val="left"/>
              <w:rPr>
                <w:lang w:val="en-US"/>
              </w:rPr>
            </w:pPr>
            <w:r w:rsidRPr="007923D5">
              <w:rPr>
                <w:lang w:val="en-US"/>
              </w:rPr>
              <w:t>Hannes Koch</w:t>
            </w:r>
          </w:p>
          <w:p w14:paraId="2D1119D2" w14:textId="77777777" w:rsidR="007923D5" w:rsidRPr="007923D5" w:rsidRDefault="007923D5" w:rsidP="007923D5">
            <w:pPr>
              <w:pStyle w:val="Datumsangaben"/>
              <w:jc w:val="left"/>
              <w:rPr>
                <w:lang w:val="en-US"/>
              </w:rPr>
            </w:pPr>
            <w:r w:rsidRPr="007923D5">
              <w:rPr>
                <w:lang w:val="en-US"/>
              </w:rPr>
              <w:t>Marian Felix</w:t>
            </w:r>
          </w:p>
          <w:p w14:paraId="374B2AF7" w14:textId="58F319C3" w:rsidR="003912E7" w:rsidRPr="007923D5" w:rsidRDefault="007923D5" w:rsidP="003912E7">
            <w:pPr>
              <w:pStyle w:val="Datumsangaben"/>
              <w:jc w:val="left"/>
              <w:rPr>
                <w:lang w:val="en-US"/>
              </w:rPr>
            </w:pPr>
            <w:r w:rsidRPr="007923D5">
              <w:rPr>
                <w:lang w:val="en-US"/>
              </w:rPr>
              <w:t>L</w:t>
            </w:r>
            <w:r>
              <w:rPr>
                <w:lang w:val="en-US"/>
              </w:rPr>
              <w:t>eo Osterried</w:t>
            </w:r>
          </w:p>
          <w:p w14:paraId="4974A1AA" w14:textId="13EAC748" w:rsidR="003912E7" w:rsidRPr="007923D5" w:rsidRDefault="003912E7" w:rsidP="003912E7">
            <w:pPr>
              <w:pStyle w:val="Datumsangaben"/>
              <w:jc w:val="left"/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7323A63B" w14:textId="0053EA7C" w:rsidR="004D7B3D" w:rsidRDefault="004D7B3D" w:rsidP="004D7B3D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41CF6">
              <w:rPr>
                <w:b/>
                <w:bCs/>
              </w:rPr>
              <w:t>6:0</w:t>
            </w:r>
            <w:r>
              <w:rPr>
                <w:b/>
                <w:bCs/>
              </w:rPr>
              <w:t>0 Uhr - 17:</w:t>
            </w:r>
            <w:r w:rsidR="00641CF6">
              <w:rPr>
                <w:b/>
                <w:bCs/>
              </w:rPr>
              <w:t>3</w:t>
            </w:r>
            <w:r>
              <w:rPr>
                <w:b/>
                <w:bCs/>
              </w:rPr>
              <w:t>0 Uhr</w:t>
            </w:r>
          </w:p>
          <w:p w14:paraId="1884842D" w14:textId="77777777" w:rsidR="007A7F7E" w:rsidRPr="0008475A" w:rsidRDefault="007A7F7E" w:rsidP="004D7B3D">
            <w:pPr>
              <w:pStyle w:val="Datumsangaben"/>
              <w:jc w:val="left"/>
              <w:rPr>
                <w:b/>
                <w:bCs/>
              </w:rPr>
            </w:pPr>
          </w:p>
          <w:p w14:paraId="39AD1B26" w14:textId="77777777" w:rsidR="004D7B3D" w:rsidRDefault="004D7B3D" w:rsidP="004D7B3D">
            <w:pPr>
              <w:pStyle w:val="Datumsangaben"/>
              <w:jc w:val="left"/>
              <w:rPr>
                <w:b/>
                <w:bCs/>
              </w:rPr>
            </w:pPr>
            <w:r w:rsidRPr="00AC68F5">
              <w:rPr>
                <w:b/>
                <w:bCs/>
              </w:rPr>
              <w:t>Athletik Training</w:t>
            </w:r>
          </w:p>
          <w:p w14:paraId="40F74211" w14:textId="77777777" w:rsidR="004D7B3D" w:rsidRDefault="004D7B3D" w:rsidP="004D7B3D">
            <w:pPr>
              <w:pStyle w:val="Datumsangaben"/>
              <w:jc w:val="left"/>
              <w:rPr>
                <w:b/>
                <w:bCs/>
              </w:rPr>
            </w:pPr>
          </w:p>
          <w:p w14:paraId="79BD3773" w14:textId="77777777" w:rsidR="008C6A52" w:rsidRDefault="004D7B3D" w:rsidP="004D7B3D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Jahrgang 2013 u.2014</w:t>
            </w:r>
          </w:p>
          <w:p w14:paraId="710F8E88" w14:textId="68AE6808" w:rsidR="00534415" w:rsidRPr="002C196B" w:rsidRDefault="00534415" w:rsidP="004D7B3D">
            <w:pPr>
              <w:pStyle w:val="Datumsangaben"/>
              <w:jc w:val="left"/>
            </w:pP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16F27C78" w14:textId="77777777" w:rsidR="004D7B3D" w:rsidRPr="007A582B" w:rsidRDefault="004D7B3D" w:rsidP="004D7B3D">
            <w:pPr>
              <w:pStyle w:val="Datumsangaben"/>
              <w:jc w:val="left"/>
            </w:pPr>
            <w:r w:rsidRPr="007A582B">
              <w:t>16:00 Uhr-17:30 Uhr</w:t>
            </w:r>
          </w:p>
          <w:p w14:paraId="02DD3ED0" w14:textId="113C0D48" w:rsidR="00B47191" w:rsidRDefault="00B47191" w:rsidP="00B47191">
            <w:pPr>
              <w:pStyle w:val="Datumsangaben"/>
              <w:jc w:val="left"/>
            </w:pPr>
          </w:p>
          <w:p w14:paraId="7CBF712C" w14:textId="77777777" w:rsidR="00B47191" w:rsidRDefault="00B47191" w:rsidP="00B47191">
            <w:pPr>
              <w:pStyle w:val="Datumsangaben"/>
              <w:jc w:val="left"/>
            </w:pPr>
            <w:r>
              <w:t>Nathalie Ahrweiler</w:t>
            </w:r>
          </w:p>
          <w:p w14:paraId="6663DA19" w14:textId="77777777" w:rsidR="00966A2C" w:rsidRDefault="00B47191" w:rsidP="00B47191">
            <w:pPr>
              <w:pStyle w:val="Datumsangaben"/>
              <w:jc w:val="left"/>
            </w:pPr>
            <w:r>
              <w:t>Paul Chmiela</w:t>
            </w:r>
          </w:p>
          <w:p w14:paraId="1DD5757B" w14:textId="77777777" w:rsidR="00B47191" w:rsidRDefault="00B47191" w:rsidP="00B47191">
            <w:pPr>
              <w:pStyle w:val="Datumsangaben"/>
              <w:jc w:val="left"/>
            </w:pPr>
            <w:r>
              <w:t>Niklas Kreiner</w:t>
            </w:r>
          </w:p>
          <w:p w14:paraId="2108AE07" w14:textId="77777777" w:rsidR="00B47191" w:rsidRDefault="00B47191" w:rsidP="00B47191">
            <w:pPr>
              <w:pStyle w:val="Datumsangaben"/>
              <w:jc w:val="left"/>
            </w:pPr>
            <w:r>
              <w:t>Henri Bennemann</w:t>
            </w:r>
          </w:p>
          <w:p w14:paraId="7CDBE65F" w14:textId="6508FAD0" w:rsidR="00B47191" w:rsidRPr="007A582B" w:rsidRDefault="00B47191" w:rsidP="00B47191">
            <w:pPr>
              <w:pStyle w:val="Datumsangaben"/>
              <w:jc w:val="left"/>
            </w:pPr>
            <w:r>
              <w:t>Noah Badowski</w:t>
            </w: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43801E8C" w14:textId="77777777" w:rsidR="004D7B3D" w:rsidRPr="007A582B" w:rsidRDefault="004D7B3D" w:rsidP="004D7B3D">
            <w:pPr>
              <w:pStyle w:val="Datumsangaben"/>
              <w:jc w:val="left"/>
            </w:pPr>
            <w:r w:rsidRPr="007A582B">
              <w:t xml:space="preserve">16:00 -17:30 Uhr </w:t>
            </w:r>
          </w:p>
          <w:p w14:paraId="37463622" w14:textId="77777777" w:rsidR="007068E1" w:rsidRPr="007A582B" w:rsidRDefault="007068E1" w:rsidP="004D7B3D">
            <w:pPr>
              <w:pStyle w:val="Datumsangaben"/>
              <w:jc w:val="left"/>
            </w:pPr>
          </w:p>
          <w:p w14:paraId="0747CCE9" w14:textId="75783FFB" w:rsidR="001D00F5" w:rsidRPr="00D376F5" w:rsidRDefault="003912E7" w:rsidP="001D00F5">
            <w:pPr>
              <w:pStyle w:val="Datumsangaben"/>
              <w:jc w:val="left"/>
            </w:pPr>
            <w:r>
              <w:t>Hanna Kumbe</w:t>
            </w:r>
          </w:p>
          <w:p w14:paraId="688CAE21" w14:textId="1152741A" w:rsidR="001D00F5" w:rsidRPr="00D376F5" w:rsidRDefault="001D00F5" w:rsidP="001D00F5">
            <w:pPr>
              <w:pStyle w:val="Datumsangaben"/>
              <w:jc w:val="left"/>
            </w:pPr>
            <w:r w:rsidRPr="00D376F5">
              <w:t>L</w:t>
            </w:r>
            <w:r w:rsidR="003912E7">
              <w:t xml:space="preserve">ara </w:t>
            </w:r>
            <w:r w:rsidRPr="00D376F5">
              <w:t>Wiedemeyer</w:t>
            </w:r>
          </w:p>
          <w:p w14:paraId="17FE1900" w14:textId="77777777" w:rsidR="0027327E" w:rsidRDefault="0027327E" w:rsidP="001D00F5">
            <w:pPr>
              <w:pStyle w:val="Datumsangaben"/>
              <w:jc w:val="left"/>
            </w:pPr>
            <w:r>
              <w:t>Leona van Stiphout</w:t>
            </w:r>
          </w:p>
          <w:p w14:paraId="70168E24" w14:textId="5DDA8017" w:rsidR="003E579B" w:rsidRDefault="0027327E" w:rsidP="001D00F5">
            <w:pPr>
              <w:pStyle w:val="Datumsangaben"/>
              <w:jc w:val="left"/>
            </w:pPr>
            <w:r>
              <w:t>Jeanne Tersteegen</w:t>
            </w:r>
            <w:r w:rsidR="001D00F5" w:rsidRPr="007A582B">
              <w:t xml:space="preserve"> </w:t>
            </w:r>
          </w:p>
          <w:p w14:paraId="49BD7739" w14:textId="77777777" w:rsidR="00462EC3" w:rsidRDefault="003912E7" w:rsidP="001D00F5">
            <w:pPr>
              <w:pStyle w:val="Datumsangaben"/>
              <w:jc w:val="left"/>
            </w:pPr>
            <w:r>
              <w:t>Laura Paoline</w:t>
            </w:r>
          </w:p>
          <w:p w14:paraId="1B21CB2B" w14:textId="2A44970F" w:rsidR="003912E7" w:rsidRPr="007A582B" w:rsidRDefault="00462EC3" w:rsidP="001D00F5">
            <w:pPr>
              <w:pStyle w:val="Datumsangaben"/>
              <w:jc w:val="left"/>
            </w:pPr>
            <w:r>
              <w:t>Amelie Melot de Beauregard</w:t>
            </w:r>
            <w:r w:rsidR="003912E7">
              <w:t xml:space="preserve"> </w:t>
            </w: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227D7F94" w14:textId="2D05B010" w:rsidR="004D7B3D" w:rsidRPr="001D00F5" w:rsidRDefault="004D7B3D" w:rsidP="004D7B3D">
            <w:pPr>
              <w:pStyle w:val="Datumsangaben"/>
              <w:jc w:val="left"/>
              <w:rPr>
                <w:b/>
                <w:bCs/>
              </w:rPr>
            </w:pPr>
            <w:r w:rsidRPr="001D00F5">
              <w:rPr>
                <w:b/>
                <w:bCs/>
              </w:rPr>
              <w:t>1</w:t>
            </w:r>
            <w:r w:rsidR="005E1B98">
              <w:rPr>
                <w:b/>
                <w:bCs/>
              </w:rPr>
              <w:t>0</w:t>
            </w:r>
            <w:r w:rsidRPr="001D00F5">
              <w:rPr>
                <w:b/>
                <w:bCs/>
              </w:rPr>
              <w:t>:00 Uhr – 1</w:t>
            </w:r>
            <w:r w:rsidR="005E1B98">
              <w:rPr>
                <w:b/>
                <w:bCs/>
              </w:rPr>
              <w:t>2</w:t>
            </w:r>
            <w:r w:rsidRPr="001D00F5">
              <w:rPr>
                <w:b/>
                <w:bCs/>
              </w:rPr>
              <w:t>:00 Uhr</w:t>
            </w:r>
          </w:p>
          <w:p w14:paraId="114BF31C" w14:textId="77777777" w:rsidR="007A582B" w:rsidRPr="007A582B" w:rsidRDefault="007A582B" w:rsidP="001D00F5">
            <w:pPr>
              <w:pStyle w:val="Datumsangaben"/>
              <w:jc w:val="left"/>
            </w:pPr>
          </w:p>
          <w:p w14:paraId="7A7BDF73" w14:textId="77777777" w:rsidR="00423F93" w:rsidRPr="00B811F0" w:rsidRDefault="00423F93" w:rsidP="00B47191">
            <w:pPr>
              <w:pStyle w:val="Datumsangaben"/>
              <w:jc w:val="left"/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70886FEF" w14:textId="77777777" w:rsidR="003912E7" w:rsidRDefault="001D00F5" w:rsidP="001D00F5">
            <w:pPr>
              <w:pStyle w:val="Datumsangaben"/>
              <w:jc w:val="left"/>
              <w:rPr>
                <w:b/>
                <w:bCs/>
              </w:rPr>
            </w:pPr>
            <w:r w:rsidRPr="001D00F5">
              <w:rPr>
                <w:b/>
                <w:bCs/>
              </w:rPr>
              <w:t>13:30 Uhr – 15:00 Uhr</w:t>
            </w:r>
          </w:p>
          <w:p w14:paraId="1D35FC82" w14:textId="77777777" w:rsidR="003912E7" w:rsidRDefault="003912E7" w:rsidP="001D00F5">
            <w:pPr>
              <w:pStyle w:val="Datumsangaben"/>
              <w:jc w:val="left"/>
              <w:rPr>
                <w:b/>
                <w:bCs/>
              </w:rPr>
            </w:pPr>
          </w:p>
          <w:p w14:paraId="7D382CC5" w14:textId="536B4FFE" w:rsidR="001D00F5" w:rsidRPr="001D00F5" w:rsidRDefault="001D00F5" w:rsidP="001D00F5">
            <w:pPr>
              <w:pStyle w:val="Datumsangaben"/>
              <w:jc w:val="left"/>
              <w:rPr>
                <w:b/>
                <w:bCs/>
              </w:rPr>
            </w:pPr>
            <w:r w:rsidRPr="00EE2F8F">
              <w:rPr>
                <w:b/>
                <w:bCs/>
              </w:rPr>
              <w:t xml:space="preserve"> </w:t>
            </w:r>
          </w:p>
        </w:tc>
      </w:tr>
      <w:tr w:rsidR="00CD7D60" w:rsidRPr="00B811F0" w14:paraId="0AC1B71E" w14:textId="77777777" w:rsidTr="2BDF7436">
        <w:trPr>
          <w:trHeight w:hRule="exact" w:val="86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</w:tcPr>
          <w:p w14:paraId="1505D9E3" w14:textId="79325DF5" w:rsidR="00CD0FCE" w:rsidRPr="00B811F0" w:rsidRDefault="00CD0FCE"/>
        </w:tc>
        <w:tc>
          <w:tcPr>
            <w:tcW w:w="2265" w:type="dxa"/>
            <w:tcBorders>
              <w:top w:val="nil"/>
              <w:bottom w:val="single" w:sz="6" w:space="0" w:color="BFBFBF" w:themeColor="background1" w:themeShade="BF"/>
            </w:tcBorders>
          </w:tcPr>
          <w:p w14:paraId="1C849A21" w14:textId="336CE3A4" w:rsidR="00DB4FF1" w:rsidRPr="00B811F0" w:rsidRDefault="00DB4FF1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2619B477" w14:textId="1180B287" w:rsidR="006E7BE9" w:rsidRPr="00B811F0" w:rsidRDefault="006E7BE9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432CEFDA" w14:textId="5DCD1CF3" w:rsidR="001056BB" w:rsidRPr="00B811F0" w:rsidRDefault="001056B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2DFA67FF" w14:textId="43538B37" w:rsidR="00D965A9" w:rsidRPr="00B811F0" w:rsidRDefault="00D965A9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7A746764" w14:textId="283EF3D7" w:rsidR="007B1ACF" w:rsidRPr="00B811F0" w:rsidRDefault="007B1ACF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5EAF6BA6" w14:textId="77777777" w:rsidR="00EA415B" w:rsidRPr="00B811F0" w:rsidRDefault="00EA415B"/>
        </w:tc>
      </w:tr>
      <w:tr w:rsidR="00CD7D60" w:rsidRPr="00C86BCB" w14:paraId="55075BD3" w14:textId="77777777" w:rsidTr="0061498F">
        <w:tc>
          <w:tcPr>
            <w:tcW w:w="211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226F1FBA" w14:textId="77777777" w:rsidR="004D7B3D" w:rsidRDefault="004D7B3D" w:rsidP="004D7B3D">
            <w:pPr>
              <w:pStyle w:val="Datumsangaben"/>
              <w:jc w:val="left"/>
              <w:rPr>
                <w:b/>
                <w:bCs/>
              </w:rPr>
            </w:pPr>
            <w:r w:rsidRPr="008B00C4">
              <w:rPr>
                <w:b/>
                <w:bCs/>
              </w:rPr>
              <w:t>1</w:t>
            </w:r>
            <w:r>
              <w:rPr>
                <w:b/>
                <w:bCs/>
              </w:rPr>
              <w:t>7:30 Uhr-19:00 Uhr</w:t>
            </w:r>
          </w:p>
          <w:p w14:paraId="1303D2CC" w14:textId="77777777" w:rsidR="007068E1" w:rsidRDefault="007068E1" w:rsidP="004D7B3D">
            <w:pPr>
              <w:pStyle w:val="Datumsangaben"/>
              <w:jc w:val="left"/>
              <w:rPr>
                <w:b/>
                <w:bCs/>
              </w:rPr>
            </w:pPr>
          </w:p>
          <w:p w14:paraId="54CA9E0F" w14:textId="20F52169" w:rsidR="001D00F5" w:rsidRPr="007A582B" w:rsidRDefault="001D00F5" w:rsidP="001D00F5">
            <w:pPr>
              <w:pStyle w:val="Datumsangaben"/>
              <w:jc w:val="left"/>
            </w:pPr>
            <w:r w:rsidRPr="007A582B">
              <w:t>M</w:t>
            </w:r>
            <w:r w:rsidR="00567982">
              <w:t>aximilian Ö</w:t>
            </w:r>
            <w:r w:rsidRPr="007A582B">
              <w:t>zelli</w:t>
            </w:r>
          </w:p>
          <w:p w14:paraId="564969E2" w14:textId="77777777" w:rsidR="004F7DB9" w:rsidRDefault="001D00F5" w:rsidP="001D00F5">
            <w:pPr>
              <w:pStyle w:val="Datumsangaben"/>
              <w:jc w:val="left"/>
            </w:pPr>
            <w:r w:rsidRPr="007A582B">
              <w:t>A</w:t>
            </w:r>
            <w:r w:rsidR="00567982">
              <w:t xml:space="preserve">lexander </w:t>
            </w:r>
            <w:r w:rsidRPr="007A582B">
              <w:t>Colter</w:t>
            </w:r>
          </w:p>
          <w:p w14:paraId="51EC1517" w14:textId="77777777" w:rsidR="00A46B55" w:rsidRDefault="00A46B55" w:rsidP="001D00F5">
            <w:pPr>
              <w:pStyle w:val="Datumsangaben"/>
              <w:jc w:val="left"/>
            </w:pPr>
            <w:r w:rsidRPr="005E1B98">
              <w:t>Justus Serwe</w:t>
            </w:r>
          </w:p>
          <w:p w14:paraId="21759E5F" w14:textId="77777777" w:rsidR="005E1B98" w:rsidRDefault="005E1B98" w:rsidP="001D00F5">
            <w:pPr>
              <w:pStyle w:val="Datumsangaben"/>
              <w:jc w:val="left"/>
            </w:pPr>
            <w:r>
              <w:t>Elias Delvendahl</w:t>
            </w:r>
          </w:p>
          <w:p w14:paraId="4E1CC299" w14:textId="2F3FCEAF" w:rsidR="005E1B98" w:rsidRDefault="005E1B98" w:rsidP="001D00F5">
            <w:pPr>
              <w:pStyle w:val="Datumsangaben"/>
              <w:jc w:val="left"/>
            </w:pPr>
            <w:r>
              <w:t>Carl Engels</w:t>
            </w:r>
          </w:p>
          <w:p w14:paraId="5B332BF4" w14:textId="77777777" w:rsidR="005E1B98" w:rsidRDefault="005E1B98" w:rsidP="001D00F5">
            <w:pPr>
              <w:pStyle w:val="Datumsangaben"/>
              <w:jc w:val="left"/>
            </w:pPr>
            <w:r>
              <w:t>Isabel Wasel</w:t>
            </w:r>
          </w:p>
          <w:p w14:paraId="449ABE62" w14:textId="2A420512" w:rsidR="005B50CC" w:rsidRPr="005E1B98" w:rsidRDefault="005B50CC" w:rsidP="008124F3">
            <w:pPr>
              <w:pStyle w:val="Datumsangaben"/>
              <w:jc w:val="left"/>
            </w:pPr>
            <w:r>
              <w:t>Alexandra Radsizki</w:t>
            </w:r>
          </w:p>
        </w:tc>
        <w:tc>
          <w:tcPr>
            <w:tcW w:w="226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FAB7EDA" w14:textId="77777777" w:rsidR="004D7B3D" w:rsidRDefault="004D7B3D" w:rsidP="004D7B3D">
            <w:pPr>
              <w:pStyle w:val="Datumsangaben"/>
              <w:jc w:val="left"/>
              <w:rPr>
                <w:b/>
                <w:bCs/>
              </w:rPr>
            </w:pPr>
            <w:r w:rsidRPr="008B00C4">
              <w:rPr>
                <w:b/>
                <w:bCs/>
              </w:rPr>
              <w:t>17:</w:t>
            </w:r>
            <w:r>
              <w:rPr>
                <w:b/>
                <w:bCs/>
              </w:rPr>
              <w:t xml:space="preserve">00 Uhr -19:00 Uhr </w:t>
            </w:r>
          </w:p>
          <w:p w14:paraId="1441ED6F" w14:textId="7E99AB58" w:rsidR="001D00F5" w:rsidRDefault="001D00F5" w:rsidP="00A46B55">
            <w:pPr>
              <w:pStyle w:val="Datumsangaben"/>
              <w:jc w:val="left"/>
            </w:pPr>
          </w:p>
          <w:p w14:paraId="7F869030" w14:textId="1167D4AE" w:rsidR="00A46B55" w:rsidRPr="00C86BCB" w:rsidRDefault="00A46B55" w:rsidP="007923D5">
            <w:pPr>
              <w:pStyle w:val="Datumsangaben"/>
              <w:jc w:val="left"/>
            </w:pP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6763D9FA" w14:textId="638582DD" w:rsidR="004D7B3D" w:rsidRDefault="004D7B3D" w:rsidP="004D7B3D">
            <w:pPr>
              <w:pStyle w:val="Datumsangaben"/>
              <w:jc w:val="left"/>
              <w:rPr>
                <w:b/>
              </w:rPr>
            </w:pPr>
            <w:r>
              <w:rPr>
                <w:b/>
              </w:rPr>
              <w:t>17:</w:t>
            </w:r>
            <w:r w:rsidR="00641CF6">
              <w:rPr>
                <w:b/>
              </w:rPr>
              <w:t>3</w:t>
            </w:r>
            <w:r>
              <w:rPr>
                <w:b/>
              </w:rPr>
              <w:t>0 Uhr-19:00 Uhr</w:t>
            </w:r>
          </w:p>
          <w:p w14:paraId="7CAE2CD9" w14:textId="77777777" w:rsidR="004D7B3D" w:rsidRDefault="004D7B3D" w:rsidP="004D7B3D">
            <w:pPr>
              <w:pStyle w:val="Datumsangaben"/>
              <w:jc w:val="left"/>
              <w:rPr>
                <w:b/>
              </w:rPr>
            </w:pPr>
          </w:p>
          <w:p w14:paraId="41F2CEBE" w14:textId="77777777" w:rsidR="00A17FF9" w:rsidRDefault="004D7B3D" w:rsidP="004D7B3D">
            <w:pPr>
              <w:pStyle w:val="Datumsangaben"/>
              <w:jc w:val="left"/>
              <w:rPr>
                <w:b/>
              </w:rPr>
            </w:pPr>
            <w:r>
              <w:rPr>
                <w:b/>
              </w:rPr>
              <w:t>Jahrgang 2010 bis 2012</w:t>
            </w:r>
          </w:p>
          <w:p w14:paraId="6856726D" w14:textId="40FB89A7" w:rsidR="00534415" w:rsidRPr="00B811F0" w:rsidRDefault="00534415" w:rsidP="004D7B3D">
            <w:pPr>
              <w:pStyle w:val="Datumsangaben"/>
              <w:jc w:val="left"/>
              <w:rPr>
                <w:b/>
              </w:rPr>
            </w:pP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3AE5A35C" w14:textId="77777777" w:rsidR="004D7B3D" w:rsidRPr="00D376F5" w:rsidRDefault="004D7B3D" w:rsidP="004D7B3D">
            <w:pPr>
              <w:pStyle w:val="Datumsangaben"/>
              <w:jc w:val="left"/>
              <w:rPr>
                <w:b/>
                <w:bCs/>
              </w:rPr>
            </w:pPr>
            <w:r w:rsidRPr="00D376F5">
              <w:rPr>
                <w:b/>
                <w:bCs/>
              </w:rPr>
              <w:t>17:30 Uhr-19:00 Uhr</w:t>
            </w:r>
          </w:p>
          <w:p w14:paraId="00BE649D" w14:textId="459A77A3" w:rsidR="007A7F7E" w:rsidRDefault="007A7F7E" w:rsidP="005A277D">
            <w:pPr>
              <w:pStyle w:val="Datumsangaben"/>
              <w:jc w:val="left"/>
            </w:pPr>
          </w:p>
          <w:p w14:paraId="5E302BCF" w14:textId="77777777" w:rsidR="005A277D" w:rsidRDefault="005A277D" w:rsidP="005A277D">
            <w:pPr>
              <w:pStyle w:val="Datumsangaben"/>
              <w:jc w:val="left"/>
            </w:pPr>
            <w:r>
              <w:t>Luis Schult</w:t>
            </w:r>
          </w:p>
          <w:p w14:paraId="790D7EA2" w14:textId="77777777" w:rsidR="005A277D" w:rsidRDefault="005A277D" w:rsidP="005A277D">
            <w:pPr>
              <w:pStyle w:val="Datumsangaben"/>
              <w:jc w:val="left"/>
            </w:pPr>
            <w:r>
              <w:t>Gabriel Bacia</w:t>
            </w:r>
          </w:p>
          <w:p w14:paraId="5770BC81" w14:textId="2EB9B8A5" w:rsidR="005A277D" w:rsidRPr="005C194A" w:rsidRDefault="005A277D" w:rsidP="005A277D">
            <w:pPr>
              <w:pStyle w:val="Datumsangaben"/>
              <w:jc w:val="left"/>
            </w:pPr>
            <w:r>
              <w:t>Len Jöbkes</w:t>
            </w: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D9682F8" w14:textId="77777777" w:rsidR="00864754" w:rsidRPr="00462EC3" w:rsidRDefault="00864754" w:rsidP="00864754">
            <w:pPr>
              <w:pStyle w:val="Datumsangaben"/>
              <w:jc w:val="left"/>
              <w:rPr>
                <w:b/>
                <w:bCs/>
              </w:rPr>
            </w:pPr>
            <w:r w:rsidRPr="00462EC3">
              <w:rPr>
                <w:b/>
                <w:bCs/>
              </w:rPr>
              <w:t xml:space="preserve">17:30 Uhr-19:00 Uhr  </w:t>
            </w:r>
          </w:p>
          <w:p w14:paraId="2E4928DD" w14:textId="5ECC7DC4" w:rsidR="001D00F5" w:rsidRPr="00462EC3" w:rsidRDefault="00D5234A" w:rsidP="001D00F5">
            <w:pPr>
              <w:pStyle w:val="Datumsangaben"/>
              <w:jc w:val="left"/>
            </w:pPr>
            <w:r>
              <w:t>Johann Cronenbroeck</w:t>
            </w:r>
          </w:p>
          <w:p w14:paraId="64263A6D" w14:textId="77777777" w:rsidR="001D00F5" w:rsidRDefault="001D00F5" w:rsidP="001D00F5">
            <w:pPr>
              <w:pStyle w:val="Datumsangaben"/>
              <w:jc w:val="left"/>
            </w:pPr>
            <w:r>
              <w:t>Ben Junge</w:t>
            </w:r>
          </w:p>
          <w:p w14:paraId="39512099" w14:textId="3EE7B22B" w:rsidR="000F4D53" w:rsidRDefault="000F4D53" w:rsidP="001D00F5">
            <w:pPr>
              <w:pStyle w:val="Datumsangaben"/>
              <w:jc w:val="left"/>
            </w:pPr>
            <w:r>
              <w:t>Marian Felix</w:t>
            </w:r>
          </w:p>
          <w:p w14:paraId="299C4795" w14:textId="3B46B9B6" w:rsidR="001D00F5" w:rsidRDefault="001D00F5" w:rsidP="001D00F5">
            <w:pPr>
              <w:pStyle w:val="Datumsangaben"/>
              <w:jc w:val="left"/>
            </w:pPr>
            <w:r>
              <w:t>J</w:t>
            </w:r>
            <w:r w:rsidR="00567982">
              <w:t xml:space="preserve">anne Fin </w:t>
            </w:r>
            <w:r>
              <w:t>Kruth</w:t>
            </w:r>
          </w:p>
          <w:p w14:paraId="6B72ECC1" w14:textId="445DDAD4" w:rsidR="001D00F5" w:rsidRDefault="00D5234A" w:rsidP="001D00F5">
            <w:pPr>
              <w:pStyle w:val="Datumsangaben"/>
              <w:jc w:val="left"/>
            </w:pPr>
            <w:r>
              <w:t>Friedrich Hirschen</w:t>
            </w:r>
          </w:p>
          <w:p w14:paraId="720A9711" w14:textId="77777777" w:rsidR="008F38C9" w:rsidRDefault="00D5234A" w:rsidP="006530D8">
            <w:pPr>
              <w:pStyle w:val="Datumsangaben"/>
              <w:jc w:val="left"/>
            </w:pPr>
            <w:r>
              <w:t>Luca Paolini</w:t>
            </w:r>
          </w:p>
          <w:p w14:paraId="1AFC72D6" w14:textId="334779CB" w:rsidR="00D5234A" w:rsidRPr="00EF4567" w:rsidRDefault="00D5234A" w:rsidP="006530D8">
            <w:pPr>
              <w:pStyle w:val="Datumsangaben"/>
              <w:jc w:val="left"/>
            </w:pPr>
            <w:r>
              <w:t>Klara Lan Tran Tien</w:t>
            </w:r>
            <w:r w:rsidR="000F4D53">
              <w:t xml:space="preserve"> (14-tägig)</w:t>
            </w: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61CE4AA4" w14:textId="4B1F2805" w:rsidR="00CD7D60" w:rsidRPr="00C86BCB" w:rsidRDefault="00CD7D60" w:rsidP="00A53AB6">
            <w:pPr>
              <w:pStyle w:val="Datumsangaben"/>
              <w:jc w:val="left"/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21259AF" w14:textId="2838220D" w:rsidR="00EA415B" w:rsidRPr="00C86BCB" w:rsidRDefault="00EA415B" w:rsidP="009A484D">
            <w:pPr>
              <w:pStyle w:val="Datumsangaben"/>
              <w:jc w:val="left"/>
            </w:pPr>
          </w:p>
        </w:tc>
      </w:tr>
    </w:tbl>
    <w:p w14:paraId="78E86FCC" w14:textId="732953AA" w:rsidR="00EA415B" w:rsidRPr="00C86BCB" w:rsidRDefault="00EA415B" w:rsidP="00BD38D7">
      <w:pPr>
        <w:pStyle w:val="Zitat"/>
        <w:jc w:val="left"/>
      </w:pPr>
    </w:p>
    <w:sectPr w:rsidR="00EA415B" w:rsidRPr="00C86BCB" w:rsidSect="0061498F">
      <w:pgSz w:w="16838" w:h="11906" w:orient="landscape" w:code="9"/>
      <w:pgMar w:top="284" w:right="720" w:bottom="17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438F" w14:textId="77777777" w:rsidR="0083263D" w:rsidRDefault="0083263D">
      <w:pPr>
        <w:spacing w:before="0" w:after="0"/>
      </w:pPr>
      <w:r>
        <w:separator/>
      </w:r>
    </w:p>
  </w:endnote>
  <w:endnote w:type="continuationSeparator" w:id="0">
    <w:p w14:paraId="62AB0A2C" w14:textId="77777777" w:rsidR="0083263D" w:rsidRDefault="0083263D">
      <w:pPr>
        <w:spacing w:before="0" w:after="0"/>
      </w:pPr>
      <w:r>
        <w:continuationSeparator/>
      </w:r>
    </w:p>
  </w:endnote>
  <w:endnote w:type="continuationNotice" w:id="1">
    <w:p w14:paraId="0D8BFF54" w14:textId="77777777" w:rsidR="0083263D" w:rsidRDefault="0083263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5ED5" w14:textId="77777777" w:rsidR="0083263D" w:rsidRDefault="0083263D">
      <w:pPr>
        <w:spacing w:before="0" w:after="0"/>
      </w:pPr>
      <w:r>
        <w:separator/>
      </w:r>
    </w:p>
  </w:footnote>
  <w:footnote w:type="continuationSeparator" w:id="0">
    <w:p w14:paraId="681638C4" w14:textId="77777777" w:rsidR="0083263D" w:rsidRDefault="0083263D">
      <w:pPr>
        <w:spacing w:before="0" w:after="0"/>
      </w:pPr>
      <w:r>
        <w:continuationSeparator/>
      </w:r>
    </w:p>
  </w:footnote>
  <w:footnote w:type="continuationNotice" w:id="1">
    <w:p w14:paraId="273D7DD1" w14:textId="77777777" w:rsidR="0083263D" w:rsidRDefault="0083263D">
      <w:pPr>
        <w:spacing w:before="0" w:after="0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QfZegA4QLkqmoR" id="K9XeD2kj"/>
  </int:Manifest>
  <int:Observations>
    <int:Content id="K9XeD2k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C4976"/>
    <w:multiLevelType w:val="hybridMultilevel"/>
    <w:tmpl w:val="6B0C2A22"/>
    <w:lvl w:ilvl="0" w:tplc="EFA05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1183"/>
    <w:multiLevelType w:val="hybridMultilevel"/>
    <w:tmpl w:val="ECE0E9C4"/>
    <w:lvl w:ilvl="0" w:tplc="B68A4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66C54"/>
    <w:multiLevelType w:val="hybridMultilevel"/>
    <w:tmpl w:val="FFFFFFFF"/>
    <w:lvl w:ilvl="0" w:tplc="24F06E9A">
      <w:start w:val="1"/>
      <w:numFmt w:val="decimal"/>
      <w:lvlText w:val="%1."/>
      <w:lvlJc w:val="left"/>
      <w:pPr>
        <w:ind w:left="720" w:hanging="360"/>
      </w:pPr>
    </w:lvl>
    <w:lvl w:ilvl="1" w:tplc="9F46AC10">
      <w:start w:val="1"/>
      <w:numFmt w:val="lowerLetter"/>
      <w:lvlText w:val="%2."/>
      <w:lvlJc w:val="left"/>
      <w:pPr>
        <w:ind w:left="1440" w:hanging="360"/>
      </w:pPr>
    </w:lvl>
    <w:lvl w:ilvl="2" w:tplc="5B2AF664">
      <w:start w:val="1"/>
      <w:numFmt w:val="lowerRoman"/>
      <w:lvlText w:val="%3."/>
      <w:lvlJc w:val="right"/>
      <w:pPr>
        <w:ind w:left="2160" w:hanging="180"/>
      </w:pPr>
    </w:lvl>
    <w:lvl w:ilvl="3" w:tplc="F6105FC4">
      <w:start w:val="1"/>
      <w:numFmt w:val="decimal"/>
      <w:lvlText w:val="%4."/>
      <w:lvlJc w:val="left"/>
      <w:pPr>
        <w:ind w:left="2880" w:hanging="360"/>
      </w:pPr>
    </w:lvl>
    <w:lvl w:ilvl="4" w:tplc="6308B6C8">
      <w:start w:val="1"/>
      <w:numFmt w:val="lowerLetter"/>
      <w:lvlText w:val="%5."/>
      <w:lvlJc w:val="left"/>
      <w:pPr>
        <w:ind w:left="3600" w:hanging="360"/>
      </w:pPr>
    </w:lvl>
    <w:lvl w:ilvl="5" w:tplc="9AAA09D4">
      <w:start w:val="1"/>
      <w:numFmt w:val="lowerRoman"/>
      <w:lvlText w:val="%6."/>
      <w:lvlJc w:val="right"/>
      <w:pPr>
        <w:ind w:left="4320" w:hanging="180"/>
      </w:pPr>
    </w:lvl>
    <w:lvl w:ilvl="6" w:tplc="850E0AEC">
      <w:start w:val="1"/>
      <w:numFmt w:val="decimal"/>
      <w:lvlText w:val="%7."/>
      <w:lvlJc w:val="left"/>
      <w:pPr>
        <w:ind w:left="5040" w:hanging="360"/>
      </w:pPr>
    </w:lvl>
    <w:lvl w:ilvl="7" w:tplc="84C868DE">
      <w:start w:val="1"/>
      <w:numFmt w:val="lowerLetter"/>
      <w:lvlText w:val="%8."/>
      <w:lvlJc w:val="left"/>
      <w:pPr>
        <w:ind w:left="5760" w:hanging="360"/>
      </w:pPr>
    </w:lvl>
    <w:lvl w:ilvl="8" w:tplc="7102D2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D5CC8"/>
    <w:multiLevelType w:val="hybridMultilevel"/>
    <w:tmpl w:val="E2601FF4"/>
    <w:lvl w:ilvl="0" w:tplc="F860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825">
    <w:abstractNumId w:val="12"/>
  </w:num>
  <w:num w:numId="2" w16cid:durableId="688336282">
    <w:abstractNumId w:val="9"/>
  </w:num>
  <w:num w:numId="3" w16cid:durableId="1104351176">
    <w:abstractNumId w:val="7"/>
  </w:num>
  <w:num w:numId="4" w16cid:durableId="550578183">
    <w:abstractNumId w:val="6"/>
  </w:num>
  <w:num w:numId="5" w16cid:durableId="1835097932">
    <w:abstractNumId w:val="5"/>
  </w:num>
  <w:num w:numId="6" w16cid:durableId="1524712740">
    <w:abstractNumId w:val="4"/>
  </w:num>
  <w:num w:numId="7" w16cid:durableId="721249812">
    <w:abstractNumId w:val="8"/>
  </w:num>
  <w:num w:numId="8" w16cid:durableId="812596346">
    <w:abstractNumId w:val="3"/>
  </w:num>
  <w:num w:numId="9" w16cid:durableId="1387560119">
    <w:abstractNumId w:val="2"/>
  </w:num>
  <w:num w:numId="10" w16cid:durableId="1860922580">
    <w:abstractNumId w:val="1"/>
  </w:num>
  <w:num w:numId="11" w16cid:durableId="1425301272">
    <w:abstractNumId w:val="0"/>
  </w:num>
  <w:num w:numId="12" w16cid:durableId="2093314975">
    <w:abstractNumId w:val="11"/>
  </w:num>
  <w:num w:numId="13" w16cid:durableId="315572955">
    <w:abstractNumId w:val="13"/>
  </w:num>
  <w:num w:numId="14" w16cid:durableId="973489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.07.2021"/>
    <w:docVar w:name="MonthStart" w:val="01.07.2021"/>
    <w:docVar w:name="ShowDynamicGuides" w:val="1"/>
    <w:docVar w:name="ShowMarginGuides" w:val="0"/>
    <w:docVar w:name="ShowOutlines" w:val="0"/>
    <w:docVar w:name="ShowStaticGuides" w:val="0"/>
  </w:docVars>
  <w:rsids>
    <w:rsidRoot w:val="00A97454"/>
    <w:rsid w:val="00000D8A"/>
    <w:rsid w:val="00007C0A"/>
    <w:rsid w:val="0001244F"/>
    <w:rsid w:val="000136DB"/>
    <w:rsid w:val="00013CF5"/>
    <w:rsid w:val="00014FAC"/>
    <w:rsid w:val="00015F46"/>
    <w:rsid w:val="000202B9"/>
    <w:rsid w:val="000210ED"/>
    <w:rsid w:val="0002464E"/>
    <w:rsid w:val="00026AFC"/>
    <w:rsid w:val="000361A0"/>
    <w:rsid w:val="00041C70"/>
    <w:rsid w:val="00046615"/>
    <w:rsid w:val="00047E23"/>
    <w:rsid w:val="00050480"/>
    <w:rsid w:val="00050DC2"/>
    <w:rsid w:val="00057113"/>
    <w:rsid w:val="000574DE"/>
    <w:rsid w:val="000618CA"/>
    <w:rsid w:val="00062C14"/>
    <w:rsid w:val="00072275"/>
    <w:rsid w:val="000729F8"/>
    <w:rsid w:val="0008475A"/>
    <w:rsid w:val="00086396"/>
    <w:rsid w:val="00086AC5"/>
    <w:rsid w:val="00090C10"/>
    <w:rsid w:val="00093465"/>
    <w:rsid w:val="00097242"/>
    <w:rsid w:val="000A354E"/>
    <w:rsid w:val="000B1497"/>
    <w:rsid w:val="000B274B"/>
    <w:rsid w:val="000C459E"/>
    <w:rsid w:val="000D1D15"/>
    <w:rsid w:val="000D3851"/>
    <w:rsid w:val="000D4836"/>
    <w:rsid w:val="000D5E45"/>
    <w:rsid w:val="000E0EDB"/>
    <w:rsid w:val="000E1711"/>
    <w:rsid w:val="000E2004"/>
    <w:rsid w:val="000F0952"/>
    <w:rsid w:val="000F444B"/>
    <w:rsid w:val="000F4D53"/>
    <w:rsid w:val="000F7504"/>
    <w:rsid w:val="001046DD"/>
    <w:rsid w:val="001047DC"/>
    <w:rsid w:val="001056BB"/>
    <w:rsid w:val="00112592"/>
    <w:rsid w:val="00113B56"/>
    <w:rsid w:val="00116586"/>
    <w:rsid w:val="00117A01"/>
    <w:rsid w:val="001241C1"/>
    <w:rsid w:val="001245B1"/>
    <w:rsid w:val="00124ADC"/>
    <w:rsid w:val="0012640A"/>
    <w:rsid w:val="00127C95"/>
    <w:rsid w:val="00134783"/>
    <w:rsid w:val="00140063"/>
    <w:rsid w:val="00140BD8"/>
    <w:rsid w:val="00141842"/>
    <w:rsid w:val="00147E92"/>
    <w:rsid w:val="001637EB"/>
    <w:rsid w:val="00163C12"/>
    <w:rsid w:val="00167009"/>
    <w:rsid w:val="0017053C"/>
    <w:rsid w:val="001737CC"/>
    <w:rsid w:val="00173D80"/>
    <w:rsid w:val="00185839"/>
    <w:rsid w:val="0018702C"/>
    <w:rsid w:val="0019297C"/>
    <w:rsid w:val="001932D1"/>
    <w:rsid w:val="00193E15"/>
    <w:rsid w:val="001944D2"/>
    <w:rsid w:val="00196329"/>
    <w:rsid w:val="001A0A86"/>
    <w:rsid w:val="001A413E"/>
    <w:rsid w:val="001B787F"/>
    <w:rsid w:val="001B7D4C"/>
    <w:rsid w:val="001C21B1"/>
    <w:rsid w:val="001C45A1"/>
    <w:rsid w:val="001C5183"/>
    <w:rsid w:val="001C6311"/>
    <w:rsid w:val="001D00F5"/>
    <w:rsid w:val="001D2B02"/>
    <w:rsid w:val="001D2FFC"/>
    <w:rsid w:val="001D5DC8"/>
    <w:rsid w:val="001D6811"/>
    <w:rsid w:val="001F1ADF"/>
    <w:rsid w:val="001F4158"/>
    <w:rsid w:val="00200661"/>
    <w:rsid w:val="00203B7E"/>
    <w:rsid w:val="00213096"/>
    <w:rsid w:val="00213B0C"/>
    <w:rsid w:val="00214446"/>
    <w:rsid w:val="002217E5"/>
    <w:rsid w:val="0023398C"/>
    <w:rsid w:val="00233CD9"/>
    <w:rsid w:val="00234512"/>
    <w:rsid w:val="00234EB5"/>
    <w:rsid w:val="0023520C"/>
    <w:rsid w:val="00240463"/>
    <w:rsid w:val="00242691"/>
    <w:rsid w:val="00243F85"/>
    <w:rsid w:val="00246BF7"/>
    <w:rsid w:val="00250957"/>
    <w:rsid w:val="002545C0"/>
    <w:rsid w:val="002566A9"/>
    <w:rsid w:val="0025748C"/>
    <w:rsid w:val="002603E3"/>
    <w:rsid w:val="00262753"/>
    <w:rsid w:val="002671DD"/>
    <w:rsid w:val="0027327E"/>
    <w:rsid w:val="002817E8"/>
    <w:rsid w:val="00281A26"/>
    <w:rsid w:val="00282DE3"/>
    <w:rsid w:val="00284BD8"/>
    <w:rsid w:val="00294B7E"/>
    <w:rsid w:val="002A0AE6"/>
    <w:rsid w:val="002A155A"/>
    <w:rsid w:val="002A3E01"/>
    <w:rsid w:val="002B1390"/>
    <w:rsid w:val="002B547C"/>
    <w:rsid w:val="002C067A"/>
    <w:rsid w:val="002C196B"/>
    <w:rsid w:val="002C1BF0"/>
    <w:rsid w:val="002C1CF5"/>
    <w:rsid w:val="002C51CB"/>
    <w:rsid w:val="002C6744"/>
    <w:rsid w:val="002C7AA6"/>
    <w:rsid w:val="002D2EB2"/>
    <w:rsid w:val="002D3769"/>
    <w:rsid w:val="002D57C4"/>
    <w:rsid w:val="002E6DE2"/>
    <w:rsid w:val="002E760C"/>
    <w:rsid w:val="002F6A84"/>
    <w:rsid w:val="002F7032"/>
    <w:rsid w:val="002F7E71"/>
    <w:rsid w:val="00301834"/>
    <w:rsid w:val="003066BE"/>
    <w:rsid w:val="00306DAF"/>
    <w:rsid w:val="003165EC"/>
    <w:rsid w:val="0031702A"/>
    <w:rsid w:val="00320970"/>
    <w:rsid w:val="0032339A"/>
    <w:rsid w:val="0033007F"/>
    <w:rsid w:val="00355C89"/>
    <w:rsid w:val="00371FD0"/>
    <w:rsid w:val="00375B27"/>
    <w:rsid w:val="00376587"/>
    <w:rsid w:val="003765EB"/>
    <w:rsid w:val="00386CF7"/>
    <w:rsid w:val="00390F8A"/>
    <w:rsid w:val="003912E7"/>
    <w:rsid w:val="00392E6B"/>
    <w:rsid w:val="003934F6"/>
    <w:rsid w:val="00394655"/>
    <w:rsid w:val="00395C00"/>
    <w:rsid w:val="00396355"/>
    <w:rsid w:val="003A20CB"/>
    <w:rsid w:val="003C2F64"/>
    <w:rsid w:val="003C5E04"/>
    <w:rsid w:val="003D14F6"/>
    <w:rsid w:val="003D3CB3"/>
    <w:rsid w:val="003E0A7D"/>
    <w:rsid w:val="003E2BCB"/>
    <w:rsid w:val="003E3999"/>
    <w:rsid w:val="003E579B"/>
    <w:rsid w:val="003E6E50"/>
    <w:rsid w:val="003E7AFB"/>
    <w:rsid w:val="003F1083"/>
    <w:rsid w:val="003F17A9"/>
    <w:rsid w:val="003F498C"/>
    <w:rsid w:val="003F6CBD"/>
    <w:rsid w:val="003F73F6"/>
    <w:rsid w:val="0040555E"/>
    <w:rsid w:val="00423F93"/>
    <w:rsid w:val="00425DB3"/>
    <w:rsid w:val="00432015"/>
    <w:rsid w:val="00435B9D"/>
    <w:rsid w:val="004402ED"/>
    <w:rsid w:val="00440C43"/>
    <w:rsid w:val="0044506D"/>
    <w:rsid w:val="00450936"/>
    <w:rsid w:val="004514B3"/>
    <w:rsid w:val="00452319"/>
    <w:rsid w:val="0045540D"/>
    <w:rsid w:val="004568B5"/>
    <w:rsid w:val="004607CE"/>
    <w:rsid w:val="0046246B"/>
    <w:rsid w:val="004629C7"/>
    <w:rsid w:val="00462EC3"/>
    <w:rsid w:val="00463B4E"/>
    <w:rsid w:val="00472534"/>
    <w:rsid w:val="004740D8"/>
    <w:rsid w:val="004751B0"/>
    <w:rsid w:val="004810AD"/>
    <w:rsid w:val="00482BF5"/>
    <w:rsid w:val="00482F96"/>
    <w:rsid w:val="00486B0A"/>
    <w:rsid w:val="004874E5"/>
    <w:rsid w:val="00491B9A"/>
    <w:rsid w:val="00494922"/>
    <w:rsid w:val="004974A3"/>
    <w:rsid w:val="004A2241"/>
    <w:rsid w:val="004A257F"/>
    <w:rsid w:val="004A52DD"/>
    <w:rsid w:val="004B3B1B"/>
    <w:rsid w:val="004B55C3"/>
    <w:rsid w:val="004B657D"/>
    <w:rsid w:val="004B6946"/>
    <w:rsid w:val="004B7AB0"/>
    <w:rsid w:val="004C20E2"/>
    <w:rsid w:val="004C3A96"/>
    <w:rsid w:val="004C4E9C"/>
    <w:rsid w:val="004D0CC9"/>
    <w:rsid w:val="004D2503"/>
    <w:rsid w:val="004D50D7"/>
    <w:rsid w:val="004D652D"/>
    <w:rsid w:val="004D7B3D"/>
    <w:rsid w:val="004D7FA4"/>
    <w:rsid w:val="004E2790"/>
    <w:rsid w:val="004E5345"/>
    <w:rsid w:val="004F5FAA"/>
    <w:rsid w:val="004F7DB9"/>
    <w:rsid w:val="00500E2E"/>
    <w:rsid w:val="00512007"/>
    <w:rsid w:val="0051369B"/>
    <w:rsid w:val="00517061"/>
    <w:rsid w:val="00520A96"/>
    <w:rsid w:val="00520E58"/>
    <w:rsid w:val="00521B18"/>
    <w:rsid w:val="00534415"/>
    <w:rsid w:val="00537732"/>
    <w:rsid w:val="00542FA0"/>
    <w:rsid w:val="00544556"/>
    <w:rsid w:val="00545F54"/>
    <w:rsid w:val="00550173"/>
    <w:rsid w:val="0055027B"/>
    <w:rsid w:val="0056040C"/>
    <w:rsid w:val="00567982"/>
    <w:rsid w:val="005758C5"/>
    <w:rsid w:val="005777FE"/>
    <w:rsid w:val="0058023E"/>
    <w:rsid w:val="00582211"/>
    <w:rsid w:val="005837FD"/>
    <w:rsid w:val="0058421D"/>
    <w:rsid w:val="00586F21"/>
    <w:rsid w:val="0059091C"/>
    <w:rsid w:val="00595081"/>
    <w:rsid w:val="005956BC"/>
    <w:rsid w:val="00597AEB"/>
    <w:rsid w:val="005A277D"/>
    <w:rsid w:val="005B0C48"/>
    <w:rsid w:val="005B2AC0"/>
    <w:rsid w:val="005B50CC"/>
    <w:rsid w:val="005B572C"/>
    <w:rsid w:val="005B5C48"/>
    <w:rsid w:val="005C16DC"/>
    <w:rsid w:val="005C1798"/>
    <w:rsid w:val="005C194A"/>
    <w:rsid w:val="005C1FBE"/>
    <w:rsid w:val="005C411A"/>
    <w:rsid w:val="005C72A1"/>
    <w:rsid w:val="005D20D7"/>
    <w:rsid w:val="005D349F"/>
    <w:rsid w:val="005D747E"/>
    <w:rsid w:val="005E00FF"/>
    <w:rsid w:val="005E1B98"/>
    <w:rsid w:val="005E2AE7"/>
    <w:rsid w:val="005F70E2"/>
    <w:rsid w:val="006030C0"/>
    <w:rsid w:val="006113D7"/>
    <w:rsid w:val="0061498F"/>
    <w:rsid w:val="006204A4"/>
    <w:rsid w:val="00621E7B"/>
    <w:rsid w:val="00631601"/>
    <w:rsid w:val="006340B7"/>
    <w:rsid w:val="00641CF6"/>
    <w:rsid w:val="0064295B"/>
    <w:rsid w:val="00642F51"/>
    <w:rsid w:val="0064687B"/>
    <w:rsid w:val="00652A39"/>
    <w:rsid w:val="006530D8"/>
    <w:rsid w:val="00655144"/>
    <w:rsid w:val="006578A7"/>
    <w:rsid w:val="00666501"/>
    <w:rsid w:val="00666C1F"/>
    <w:rsid w:val="006721C5"/>
    <w:rsid w:val="00672EE8"/>
    <w:rsid w:val="00674CD6"/>
    <w:rsid w:val="00677699"/>
    <w:rsid w:val="00680B23"/>
    <w:rsid w:val="00681368"/>
    <w:rsid w:val="00681C3F"/>
    <w:rsid w:val="00682D7A"/>
    <w:rsid w:val="00686259"/>
    <w:rsid w:val="00690F7F"/>
    <w:rsid w:val="00691812"/>
    <w:rsid w:val="006941E4"/>
    <w:rsid w:val="00694560"/>
    <w:rsid w:val="006A0F1D"/>
    <w:rsid w:val="006A176E"/>
    <w:rsid w:val="006A59DD"/>
    <w:rsid w:val="006A6518"/>
    <w:rsid w:val="006B314D"/>
    <w:rsid w:val="006B3261"/>
    <w:rsid w:val="006B41BC"/>
    <w:rsid w:val="006B4C3D"/>
    <w:rsid w:val="006B540B"/>
    <w:rsid w:val="006C66B3"/>
    <w:rsid w:val="006D1EBF"/>
    <w:rsid w:val="006D3763"/>
    <w:rsid w:val="006D49EE"/>
    <w:rsid w:val="006D4B5F"/>
    <w:rsid w:val="006D52A9"/>
    <w:rsid w:val="006D75BF"/>
    <w:rsid w:val="006E01A0"/>
    <w:rsid w:val="006E0E5B"/>
    <w:rsid w:val="006E2E15"/>
    <w:rsid w:val="006E6451"/>
    <w:rsid w:val="006E7418"/>
    <w:rsid w:val="006E7BE9"/>
    <w:rsid w:val="006F18A4"/>
    <w:rsid w:val="007068E1"/>
    <w:rsid w:val="00715A81"/>
    <w:rsid w:val="0072190F"/>
    <w:rsid w:val="00723602"/>
    <w:rsid w:val="00723E3C"/>
    <w:rsid w:val="00745612"/>
    <w:rsid w:val="00750017"/>
    <w:rsid w:val="00753E7B"/>
    <w:rsid w:val="007543EB"/>
    <w:rsid w:val="00755CDD"/>
    <w:rsid w:val="00761F3B"/>
    <w:rsid w:val="00763E56"/>
    <w:rsid w:val="00764B26"/>
    <w:rsid w:val="00764C7B"/>
    <w:rsid w:val="007652F6"/>
    <w:rsid w:val="007663D2"/>
    <w:rsid w:val="00771D5D"/>
    <w:rsid w:val="007721D2"/>
    <w:rsid w:val="00782A85"/>
    <w:rsid w:val="007840DF"/>
    <w:rsid w:val="007900DE"/>
    <w:rsid w:val="007923D5"/>
    <w:rsid w:val="0079444A"/>
    <w:rsid w:val="00794F46"/>
    <w:rsid w:val="00797A24"/>
    <w:rsid w:val="007A0333"/>
    <w:rsid w:val="007A582B"/>
    <w:rsid w:val="007A7F7E"/>
    <w:rsid w:val="007B1542"/>
    <w:rsid w:val="007B1ACF"/>
    <w:rsid w:val="007B367E"/>
    <w:rsid w:val="007B742A"/>
    <w:rsid w:val="007C15D2"/>
    <w:rsid w:val="007D36CA"/>
    <w:rsid w:val="007D4A4B"/>
    <w:rsid w:val="007D591E"/>
    <w:rsid w:val="007E08BE"/>
    <w:rsid w:val="007E0F61"/>
    <w:rsid w:val="007E154D"/>
    <w:rsid w:val="007F1A0E"/>
    <w:rsid w:val="00803137"/>
    <w:rsid w:val="008124F3"/>
    <w:rsid w:val="00812DAD"/>
    <w:rsid w:val="0081356A"/>
    <w:rsid w:val="00823B1F"/>
    <w:rsid w:val="00823C16"/>
    <w:rsid w:val="00826B51"/>
    <w:rsid w:val="0083263D"/>
    <w:rsid w:val="0083676D"/>
    <w:rsid w:val="008450D9"/>
    <w:rsid w:val="00847C8E"/>
    <w:rsid w:val="0085395F"/>
    <w:rsid w:val="00853A6D"/>
    <w:rsid w:val="00864754"/>
    <w:rsid w:val="008816BD"/>
    <w:rsid w:val="00885417"/>
    <w:rsid w:val="00886DE8"/>
    <w:rsid w:val="008878A0"/>
    <w:rsid w:val="0089286D"/>
    <w:rsid w:val="00895668"/>
    <w:rsid w:val="00895BBF"/>
    <w:rsid w:val="00896AF5"/>
    <w:rsid w:val="008A34D8"/>
    <w:rsid w:val="008A3B97"/>
    <w:rsid w:val="008A4DBF"/>
    <w:rsid w:val="008A6F9F"/>
    <w:rsid w:val="008B00C4"/>
    <w:rsid w:val="008B0E7C"/>
    <w:rsid w:val="008B1A70"/>
    <w:rsid w:val="008B5AD2"/>
    <w:rsid w:val="008B765D"/>
    <w:rsid w:val="008C65D6"/>
    <w:rsid w:val="008C6A52"/>
    <w:rsid w:val="008D1CBB"/>
    <w:rsid w:val="008E1F4C"/>
    <w:rsid w:val="008E7F37"/>
    <w:rsid w:val="008F013C"/>
    <w:rsid w:val="008F01D3"/>
    <w:rsid w:val="008F0AEB"/>
    <w:rsid w:val="008F38C9"/>
    <w:rsid w:val="00904C03"/>
    <w:rsid w:val="009063EE"/>
    <w:rsid w:val="00906D0C"/>
    <w:rsid w:val="00910A49"/>
    <w:rsid w:val="00912E0D"/>
    <w:rsid w:val="0092110A"/>
    <w:rsid w:val="00925ED9"/>
    <w:rsid w:val="009304A5"/>
    <w:rsid w:val="00931346"/>
    <w:rsid w:val="00932825"/>
    <w:rsid w:val="009329E5"/>
    <w:rsid w:val="00937B5A"/>
    <w:rsid w:val="00941C27"/>
    <w:rsid w:val="00943666"/>
    <w:rsid w:val="00953525"/>
    <w:rsid w:val="0095784C"/>
    <w:rsid w:val="00963072"/>
    <w:rsid w:val="009659B0"/>
    <w:rsid w:val="00966A2C"/>
    <w:rsid w:val="00966B6D"/>
    <w:rsid w:val="00966B77"/>
    <w:rsid w:val="009719C7"/>
    <w:rsid w:val="00972F98"/>
    <w:rsid w:val="009747D0"/>
    <w:rsid w:val="009816C8"/>
    <w:rsid w:val="00985418"/>
    <w:rsid w:val="00986687"/>
    <w:rsid w:val="009904ED"/>
    <w:rsid w:val="00990B61"/>
    <w:rsid w:val="00991279"/>
    <w:rsid w:val="00991609"/>
    <w:rsid w:val="0099298E"/>
    <w:rsid w:val="00997C7D"/>
    <w:rsid w:val="009A164A"/>
    <w:rsid w:val="009A3E8A"/>
    <w:rsid w:val="009A484D"/>
    <w:rsid w:val="009A64C8"/>
    <w:rsid w:val="009A7C5B"/>
    <w:rsid w:val="009B5AB4"/>
    <w:rsid w:val="009D5C32"/>
    <w:rsid w:val="009E75E0"/>
    <w:rsid w:val="009E7E99"/>
    <w:rsid w:val="009F10CF"/>
    <w:rsid w:val="00A0010C"/>
    <w:rsid w:val="00A11829"/>
    <w:rsid w:val="00A17FF9"/>
    <w:rsid w:val="00A216C4"/>
    <w:rsid w:val="00A23979"/>
    <w:rsid w:val="00A34CF2"/>
    <w:rsid w:val="00A374CB"/>
    <w:rsid w:val="00A46B55"/>
    <w:rsid w:val="00A5059E"/>
    <w:rsid w:val="00A52EB3"/>
    <w:rsid w:val="00A5374D"/>
    <w:rsid w:val="00A53AB6"/>
    <w:rsid w:val="00A64ADD"/>
    <w:rsid w:val="00A65DB5"/>
    <w:rsid w:val="00A72F98"/>
    <w:rsid w:val="00A732B5"/>
    <w:rsid w:val="00A75582"/>
    <w:rsid w:val="00A767CA"/>
    <w:rsid w:val="00A82375"/>
    <w:rsid w:val="00A82CEB"/>
    <w:rsid w:val="00A852C5"/>
    <w:rsid w:val="00A85DDD"/>
    <w:rsid w:val="00A86B12"/>
    <w:rsid w:val="00A91771"/>
    <w:rsid w:val="00A97454"/>
    <w:rsid w:val="00AA1157"/>
    <w:rsid w:val="00AA5266"/>
    <w:rsid w:val="00AA704A"/>
    <w:rsid w:val="00AB58B3"/>
    <w:rsid w:val="00AD06F3"/>
    <w:rsid w:val="00AD1871"/>
    <w:rsid w:val="00AD7D10"/>
    <w:rsid w:val="00AE08CC"/>
    <w:rsid w:val="00AE5CA9"/>
    <w:rsid w:val="00AE6202"/>
    <w:rsid w:val="00AF0F63"/>
    <w:rsid w:val="00B0064A"/>
    <w:rsid w:val="00B01774"/>
    <w:rsid w:val="00B040FB"/>
    <w:rsid w:val="00B0632A"/>
    <w:rsid w:val="00B075AB"/>
    <w:rsid w:val="00B21787"/>
    <w:rsid w:val="00B21FE5"/>
    <w:rsid w:val="00B26275"/>
    <w:rsid w:val="00B33597"/>
    <w:rsid w:val="00B35E8F"/>
    <w:rsid w:val="00B426B4"/>
    <w:rsid w:val="00B434F8"/>
    <w:rsid w:val="00B4355B"/>
    <w:rsid w:val="00B47191"/>
    <w:rsid w:val="00B47BAC"/>
    <w:rsid w:val="00B62BBC"/>
    <w:rsid w:val="00B639DC"/>
    <w:rsid w:val="00B75747"/>
    <w:rsid w:val="00B77EBE"/>
    <w:rsid w:val="00B80291"/>
    <w:rsid w:val="00B81158"/>
    <w:rsid w:val="00B811F0"/>
    <w:rsid w:val="00B8503C"/>
    <w:rsid w:val="00B854A3"/>
    <w:rsid w:val="00B864F3"/>
    <w:rsid w:val="00B946E8"/>
    <w:rsid w:val="00B96E4C"/>
    <w:rsid w:val="00B97A35"/>
    <w:rsid w:val="00B97B1B"/>
    <w:rsid w:val="00BA55E0"/>
    <w:rsid w:val="00BA6C56"/>
    <w:rsid w:val="00BB7753"/>
    <w:rsid w:val="00BC26D5"/>
    <w:rsid w:val="00BC2C94"/>
    <w:rsid w:val="00BC36B8"/>
    <w:rsid w:val="00BC4A19"/>
    <w:rsid w:val="00BC6A26"/>
    <w:rsid w:val="00BD2A80"/>
    <w:rsid w:val="00BD38D7"/>
    <w:rsid w:val="00BD5597"/>
    <w:rsid w:val="00BD72B5"/>
    <w:rsid w:val="00BD7DC1"/>
    <w:rsid w:val="00BE1311"/>
    <w:rsid w:val="00BE5742"/>
    <w:rsid w:val="00BE6204"/>
    <w:rsid w:val="00BF04E3"/>
    <w:rsid w:val="00BF0FEE"/>
    <w:rsid w:val="00BF1FAE"/>
    <w:rsid w:val="00BF2B64"/>
    <w:rsid w:val="00BF347D"/>
    <w:rsid w:val="00BF42A4"/>
    <w:rsid w:val="00BF4383"/>
    <w:rsid w:val="00C005FB"/>
    <w:rsid w:val="00C01A2C"/>
    <w:rsid w:val="00C20A1F"/>
    <w:rsid w:val="00C23C4B"/>
    <w:rsid w:val="00C2403A"/>
    <w:rsid w:val="00C24424"/>
    <w:rsid w:val="00C41633"/>
    <w:rsid w:val="00C442DA"/>
    <w:rsid w:val="00C505BF"/>
    <w:rsid w:val="00C56A4F"/>
    <w:rsid w:val="00C577A4"/>
    <w:rsid w:val="00C6073D"/>
    <w:rsid w:val="00C625FE"/>
    <w:rsid w:val="00C664EC"/>
    <w:rsid w:val="00C723CD"/>
    <w:rsid w:val="00C72F47"/>
    <w:rsid w:val="00C7489D"/>
    <w:rsid w:val="00C80D5A"/>
    <w:rsid w:val="00C81F8A"/>
    <w:rsid w:val="00C8412D"/>
    <w:rsid w:val="00C86BCB"/>
    <w:rsid w:val="00C955DD"/>
    <w:rsid w:val="00C96385"/>
    <w:rsid w:val="00C96794"/>
    <w:rsid w:val="00CA4E98"/>
    <w:rsid w:val="00CB00F4"/>
    <w:rsid w:val="00CB1155"/>
    <w:rsid w:val="00CB4878"/>
    <w:rsid w:val="00CC248C"/>
    <w:rsid w:val="00CD038A"/>
    <w:rsid w:val="00CD0FCE"/>
    <w:rsid w:val="00CD21A9"/>
    <w:rsid w:val="00CD4465"/>
    <w:rsid w:val="00CD53D4"/>
    <w:rsid w:val="00CD7D60"/>
    <w:rsid w:val="00CF19FE"/>
    <w:rsid w:val="00CF6E06"/>
    <w:rsid w:val="00D02857"/>
    <w:rsid w:val="00D02C4A"/>
    <w:rsid w:val="00D03F70"/>
    <w:rsid w:val="00D0675B"/>
    <w:rsid w:val="00D07C29"/>
    <w:rsid w:val="00D10799"/>
    <w:rsid w:val="00D12528"/>
    <w:rsid w:val="00D15CF6"/>
    <w:rsid w:val="00D16B0B"/>
    <w:rsid w:val="00D3371D"/>
    <w:rsid w:val="00D376F5"/>
    <w:rsid w:val="00D42881"/>
    <w:rsid w:val="00D449C9"/>
    <w:rsid w:val="00D5234A"/>
    <w:rsid w:val="00D5554C"/>
    <w:rsid w:val="00D55D0F"/>
    <w:rsid w:val="00D623DE"/>
    <w:rsid w:val="00D709E3"/>
    <w:rsid w:val="00D72480"/>
    <w:rsid w:val="00D72A96"/>
    <w:rsid w:val="00D7313D"/>
    <w:rsid w:val="00D74746"/>
    <w:rsid w:val="00D76B3B"/>
    <w:rsid w:val="00D814B2"/>
    <w:rsid w:val="00D81FB2"/>
    <w:rsid w:val="00D827BA"/>
    <w:rsid w:val="00D831FB"/>
    <w:rsid w:val="00D8479D"/>
    <w:rsid w:val="00D85616"/>
    <w:rsid w:val="00D86D82"/>
    <w:rsid w:val="00D94FA8"/>
    <w:rsid w:val="00D965A9"/>
    <w:rsid w:val="00DA1A6D"/>
    <w:rsid w:val="00DA2A55"/>
    <w:rsid w:val="00DA2E58"/>
    <w:rsid w:val="00DA5AE5"/>
    <w:rsid w:val="00DA736E"/>
    <w:rsid w:val="00DB27E1"/>
    <w:rsid w:val="00DB2D97"/>
    <w:rsid w:val="00DB4FF1"/>
    <w:rsid w:val="00DB6088"/>
    <w:rsid w:val="00DB799D"/>
    <w:rsid w:val="00DC1AED"/>
    <w:rsid w:val="00DC6102"/>
    <w:rsid w:val="00DD1BD2"/>
    <w:rsid w:val="00DD3169"/>
    <w:rsid w:val="00DD3DAE"/>
    <w:rsid w:val="00DD4465"/>
    <w:rsid w:val="00DE0046"/>
    <w:rsid w:val="00DF0869"/>
    <w:rsid w:val="00DF2594"/>
    <w:rsid w:val="00DF6333"/>
    <w:rsid w:val="00E00EAC"/>
    <w:rsid w:val="00E07097"/>
    <w:rsid w:val="00E16C8F"/>
    <w:rsid w:val="00E209AA"/>
    <w:rsid w:val="00E22A63"/>
    <w:rsid w:val="00E26875"/>
    <w:rsid w:val="00E3187E"/>
    <w:rsid w:val="00E526BD"/>
    <w:rsid w:val="00E52750"/>
    <w:rsid w:val="00E54550"/>
    <w:rsid w:val="00E8305C"/>
    <w:rsid w:val="00E87A28"/>
    <w:rsid w:val="00E92C1D"/>
    <w:rsid w:val="00E9325A"/>
    <w:rsid w:val="00E975E9"/>
    <w:rsid w:val="00E97DF5"/>
    <w:rsid w:val="00EA0795"/>
    <w:rsid w:val="00EA415B"/>
    <w:rsid w:val="00EA4BB0"/>
    <w:rsid w:val="00EA5E8D"/>
    <w:rsid w:val="00EA6C8E"/>
    <w:rsid w:val="00EA7224"/>
    <w:rsid w:val="00EB1967"/>
    <w:rsid w:val="00EB501E"/>
    <w:rsid w:val="00EC1BFC"/>
    <w:rsid w:val="00EC26FA"/>
    <w:rsid w:val="00EC4E1A"/>
    <w:rsid w:val="00EC5CFD"/>
    <w:rsid w:val="00EC78A6"/>
    <w:rsid w:val="00ED0219"/>
    <w:rsid w:val="00ED1914"/>
    <w:rsid w:val="00ED557B"/>
    <w:rsid w:val="00EE19BB"/>
    <w:rsid w:val="00EE4246"/>
    <w:rsid w:val="00EE77FB"/>
    <w:rsid w:val="00EF0C48"/>
    <w:rsid w:val="00EF1D2A"/>
    <w:rsid w:val="00EF39A8"/>
    <w:rsid w:val="00EF3DBC"/>
    <w:rsid w:val="00EF40AE"/>
    <w:rsid w:val="00EF4567"/>
    <w:rsid w:val="00EF45BC"/>
    <w:rsid w:val="00F04B8B"/>
    <w:rsid w:val="00F07C74"/>
    <w:rsid w:val="00F14517"/>
    <w:rsid w:val="00F16606"/>
    <w:rsid w:val="00F16D5E"/>
    <w:rsid w:val="00F225CF"/>
    <w:rsid w:val="00F2279D"/>
    <w:rsid w:val="00F234BA"/>
    <w:rsid w:val="00F25A57"/>
    <w:rsid w:val="00F27772"/>
    <w:rsid w:val="00F31D96"/>
    <w:rsid w:val="00F3240C"/>
    <w:rsid w:val="00F3714F"/>
    <w:rsid w:val="00F4015C"/>
    <w:rsid w:val="00F406E1"/>
    <w:rsid w:val="00F43AD2"/>
    <w:rsid w:val="00F43F0C"/>
    <w:rsid w:val="00F53D99"/>
    <w:rsid w:val="00F54BE1"/>
    <w:rsid w:val="00F553BE"/>
    <w:rsid w:val="00F57810"/>
    <w:rsid w:val="00F6092E"/>
    <w:rsid w:val="00F6305B"/>
    <w:rsid w:val="00F65688"/>
    <w:rsid w:val="00F65738"/>
    <w:rsid w:val="00F80EC7"/>
    <w:rsid w:val="00F84CE8"/>
    <w:rsid w:val="00F91E4B"/>
    <w:rsid w:val="00F92C09"/>
    <w:rsid w:val="00F956D3"/>
    <w:rsid w:val="00FA57CB"/>
    <w:rsid w:val="00FB1599"/>
    <w:rsid w:val="00FB2780"/>
    <w:rsid w:val="00FC025C"/>
    <w:rsid w:val="00FC2E2F"/>
    <w:rsid w:val="00FC46EB"/>
    <w:rsid w:val="00FD0BAA"/>
    <w:rsid w:val="00FD79A6"/>
    <w:rsid w:val="00FD7F94"/>
    <w:rsid w:val="00FF56DA"/>
    <w:rsid w:val="2BDF7436"/>
    <w:rsid w:val="446D6AAD"/>
    <w:rsid w:val="44ABAF09"/>
    <w:rsid w:val="52D794A4"/>
    <w:rsid w:val="5730090C"/>
    <w:rsid w:val="5F238A61"/>
    <w:rsid w:val="67FB8C96"/>
    <w:rsid w:val="6E205A75"/>
    <w:rsid w:val="7394E52D"/>
    <w:rsid w:val="76DAA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0E4A1"/>
  <w15:docId w15:val="{10DCBB6E-3DBE-4EDD-8708-F516D315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de-D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5"/>
    <w:qFormat/>
    <w:pPr>
      <w:spacing w:after="120" w:line="276" w:lineRule="auto"/>
    </w:pPr>
  </w:style>
  <w:style w:type="character" w:customStyle="1" w:styleId="TextkrperZchn">
    <w:name w:val="Textkörper Zchn"/>
    <w:basedOn w:val="Absatz-Standardschriftart"/>
    <w:link w:val="Textkrper"/>
    <w:uiPriority w:val="5"/>
    <w:rPr>
      <w:sz w:val="20"/>
    </w:rPr>
  </w:style>
  <w:style w:type="paragraph" w:customStyle="1" w:styleId="Monat">
    <w:name w:val="Monat"/>
    <w:basedOn w:val="Standard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Jahr">
    <w:name w:val="Jahr"/>
    <w:basedOn w:val="Standard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tertitel">
    <w:name w:val="Subtitle"/>
    <w:basedOn w:val="Standard"/>
    <w:link w:val="UntertitelZchn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"/>
    <w:rPr>
      <w:b/>
      <w:color w:val="FFFFFF" w:themeColor="background1"/>
      <w:sz w:val="24"/>
      <w:szCs w:val="24"/>
    </w:rPr>
  </w:style>
  <w:style w:type="paragraph" w:styleId="Titel">
    <w:name w:val="Title"/>
    <w:basedOn w:val="Standard"/>
    <w:link w:val="TitelZchn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Tage">
    <w:name w:val="Tage"/>
    <w:basedOn w:val="Standard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lenkalender">
    <w:name w:val="Tabellenkalender"/>
    <w:basedOn w:val="NormaleTabelle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sangaben">
    <w:name w:val="Datumsangaben"/>
    <w:basedOn w:val="Standard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Sprechblasentext">
    <w:name w:val="Balloon Text"/>
    <w:basedOn w:val="Standard"/>
    <w:link w:val="SprechblasentextZchn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19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19"/>
    <w:semiHidden/>
    <w:unhideWhenUsed/>
  </w:style>
  <w:style w:type="paragraph" w:styleId="Blocktext">
    <w:name w:val="Block Text"/>
    <w:basedOn w:val="Standard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krper2">
    <w:name w:val="Body Text 2"/>
    <w:basedOn w:val="Standard"/>
    <w:link w:val="Textkrper2Zchn"/>
    <w:uiPriority w:val="19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9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9"/>
    <w:semiHidden/>
    <w:unhideWhenUsed/>
    <w:pPr>
      <w:spacing w:after="0" w:line="240" w:lineRule="auto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9"/>
    <w:semiHidden/>
    <w:rPr>
      <w:sz w:val="20"/>
    </w:rPr>
  </w:style>
  <w:style w:type="character" w:customStyle="1" w:styleId="Textkrper2Zchn">
    <w:name w:val="Textkörper 2 Zchn"/>
    <w:basedOn w:val="Absatz-Standardschriftart"/>
    <w:link w:val="Textkrper2"/>
    <w:uiPriority w:val="19"/>
    <w:semiHidden/>
    <w:rPr>
      <w:sz w:val="20"/>
    </w:rPr>
  </w:style>
  <w:style w:type="paragraph" w:styleId="Textkrper-Erstzeileneinzug2">
    <w:name w:val="Body Text First Indent 2"/>
    <w:basedOn w:val="Textkrper2"/>
    <w:link w:val="Textkrper-Erstzeileneinzug2Zchn"/>
    <w:uiPriority w:val="19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uiPriority w:val="19"/>
    <w:semiHidden/>
    <w:rPr>
      <w:sz w:val="20"/>
    </w:rPr>
  </w:style>
  <w:style w:type="paragraph" w:styleId="Textkrper-Einzug2">
    <w:name w:val="Body Text Indent 2"/>
    <w:basedOn w:val="Standard"/>
    <w:link w:val="Textkrper-Einzug2Zchn"/>
    <w:uiPriority w:val="19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19"/>
    <w:semiHidden/>
    <w:rPr>
      <w:sz w:val="20"/>
    </w:rPr>
  </w:style>
  <w:style w:type="paragraph" w:styleId="Textkrper-Einzug3">
    <w:name w:val="Body Text Indent 3"/>
    <w:basedOn w:val="Standard"/>
    <w:link w:val="Textkrper-Einzug3Zchn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9"/>
    <w:semiHidden/>
    <w:rPr>
      <w:sz w:val="16"/>
      <w:szCs w:val="16"/>
    </w:rPr>
  </w:style>
  <w:style w:type="paragraph" w:styleId="Beschriftung">
    <w:name w:val="caption"/>
    <w:basedOn w:val="Standard"/>
    <w:next w:val="Standard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Gruformel">
    <w:name w:val="Closing"/>
    <w:basedOn w:val="Standard"/>
    <w:link w:val="GruformelZchn"/>
    <w:uiPriority w:val="19"/>
    <w:semiHidden/>
    <w:unhideWhenUsed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19"/>
    <w:semiHidden/>
    <w:rPr>
      <w:sz w:val="20"/>
    </w:rPr>
  </w:style>
  <w:style w:type="paragraph" w:styleId="Kommentartext">
    <w:name w:val="annotation text"/>
    <w:basedOn w:val="Standard"/>
    <w:link w:val="KommentartextZchn"/>
    <w:uiPriority w:val="1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1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1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9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19"/>
    <w:semiHidden/>
    <w:unhideWhenUsed/>
  </w:style>
  <w:style w:type="character" w:customStyle="1" w:styleId="DatumZchn">
    <w:name w:val="Datum Zchn"/>
    <w:basedOn w:val="Absatz-Standardschriftart"/>
    <w:link w:val="Datum"/>
    <w:uiPriority w:val="19"/>
    <w:semiHidden/>
    <w:rPr>
      <w:sz w:val="20"/>
    </w:rPr>
  </w:style>
  <w:style w:type="paragraph" w:styleId="Dokumentstruktur">
    <w:name w:val="Document Map"/>
    <w:basedOn w:val="Standard"/>
    <w:link w:val="DokumentstrukturZchn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19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19"/>
    <w:semiHidden/>
    <w:unhideWhenUsed/>
  </w:style>
  <w:style w:type="character" w:customStyle="1" w:styleId="E-Mail-SignaturZchn">
    <w:name w:val="E-Mail-Signatur Zchn"/>
    <w:basedOn w:val="Absatz-Standardschriftart"/>
    <w:link w:val="E-Mail-Signatur"/>
    <w:uiPriority w:val="19"/>
    <w:semiHidden/>
    <w:rPr>
      <w:sz w:val="20"/>
    </w:rPr>
  </w:style>
  <w:style w:type="paragraph" w:styleId="Endnotentext">
    <w:name w:val="endnote text"/>
    <w:basedOn w:val="Standard"/>
    <w:link w:val="EndnotentextZchn"/>
    <w:uiPriority w:val="19"/>
    <w:semiHidden/>
    <w:unhideWhenUsed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19"/>
    <w:semiHidden/>
    <w:rPr>
      <w:sz w:val="20"/>
      <w:szCs w:val="20"/>
    </w:rPr>
  </w:style>
  <w:style w:type="paragraph" w:styleId="Umschlagadresse">
    <w:name w:val="envelope address"/>
    <w:basedOn w:val="Standard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spacing w:before="0" w:after="0"/>
    </w:pPr>
  </w:style>
  <w:style w:type="paragraph" w:styleId="Funotentext">
    <w:name w:val="footnote text"/>
    <w:basedOn w:val="Standard"/>
    <w:link w:val="FunotentextZchn"/>
    <w:uiPriority w:val="19"/>
    <w:semiHidden/>
    <w:unhideWhenUsed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9"/>
    <w:semiHidden/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0"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19"/>
    <w:semiHidden/>
    <w:unhideWhenUsed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19"/>
    <w:semiHidden/>
    <w:rPr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19"/>
    <w:semiHidden/>
    <w:unhideWhenUsed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Standard"/>
    <w:next w:val="Standard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Standard"/>
    <w:next w:val="Standard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Standard"/>
    <w:next w:val="Standard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Standard"/>
    <w:next w:val="Standard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Standard"/>
    <w:next w:val="Standard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Standard"/>
    <w:next w:val="Standard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Standard"/>
    <w:next w:val="Standard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Standard"/>
    <w:next w:val="Standard"/>
    <w:autoRedefine/>
    <w:uiPriority w:val="19"/>
    <w:semiHidden/>
    <w:unhideWhenUsed/>
    <w:pPr>
      <w:ind w:left="1800" w:hanging="200"/>
    </w:pPr>
  </w:style>
  <w:style w:type="paragraph" w:styleId="Indexberschrift">
    <w:name w:val="index heading"/>
    <w:basedOn w:val="Standard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19"/>
    <w:semiHidden/>
    <w:unhideWhenUsed/>
    <w:pPr>
      <w:ind w:left="360" w:hanging="360"/>
      <w:contextualSpacing/>
    </w:pPr>
  </w:style>
  <w:style w:type="paragraph" w:styleId="Liste2">
    <w:name w:val="List 2"/>
    <w:basedOn w:val="Standard"/>
    <w:uiPriority w:val="19"/>
    <w:semiHidden/>
    <w:unhideWhenUsed/>
    <w:pPr>
      <w:ind w:left="720" w:hanging="360"/>
      <w:contextualSpacing/>
    </w:pPr>
  </w:style>
  <w:style w:type="paragraph" w:styleId="Liste3">
    <w:name w:val="List 3"/>
    <w:basedOn w:val="Standard"/>
    <w:uiPriority w:val="19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uiPriority w:val="19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uiPriority w:val="19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uiPriority w:val="19"/>
    <w:semiHidden/>
    <w:unhideWhenUsed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19"/>
    <w:semiHidden/>
    <w:unhideWhenUsed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19"/>
    <w:semiHidden/>
    <w:unhideWhenUsed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19"/>
    <w:semiHidden/>
    <w:unhideWhenUsed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19"/>
    <w:semiHidden/>
    <w:unhideWhenUsed/>
    <w:pPr>
      <w:numPr>
        <w:numId w:val="6"/>
      </w:numPr>
      <w:contextualSpacing/>
    </w:pPr>
  </w:style>
  <w:style w:type="paragraph" w:styleId="Listenfortsetzung">
    <w:name w:val="List Continue"/>
    <w:basedOn w:val="Standard"/>
    <w:uiPriority w:val="19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19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19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19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19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19"/>
    <w:semiHidden/>
    <w:unhideWhenUsed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19"/>
    <w:semiHidden/>
    <w:unhideWhenUsed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19"/>
    <w:semiHidden/>
    <w:unhideWhenUsed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19"/>
    <w:semiHidden/>
    <w:unhideWhenUsed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19"/>
    <w:semiHidden/>
    <w:unhideWhenUsed/>
    <w:pPr>
      <w:numPr>
        <w:numId w:val="11"/>
      </w:numPr>
      <w:contextualSpacing/>
    </w:pPr>
  </w:style>
  <w:style w:type="paragraph" w:styleId="Makrotext">
    <w:name w:val="macro"/>
    <w:link w:val="MakrotextZchn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19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9"/>
    <w:unhideWhenUsed/>
    <w:qFormat/>
    <w:pPr>
      <w:spacing w:before="0" w:after="0"/>
    </w:pPr>
  </w:style>
  <w:style w:type="paragraph" w:styleId="StandardWeb">
    <w:name w:val="Normal (Web)"/>
    <w:basedOn w:val="Standard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19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19"/>
    <w:semiHidden/>
    <w:unhideWhenUsed/>
  </w:style>
  <w:style w:type="character" w:customStyle="1" w:styleId="Fu-EndnotenberschriftZchn">
    <w:name w:val="Fuß/-Endnotenüberschrift Zchn"/>
    <w:basedOn w:val="Absatz-Standardschriftart"/>
    <w:link w:val="Fu-Endnotenberschrift"/>
    <w:uiPriority w:val="19"/>
    <w:semiHidden/>
    <w:rPr>
      <w:sz w:val="20"/>
    </w:rPr>
  </w:style>
  <w:style w:type="paragraph" w:styleId="NurText">
    <w:name w:val="Plain Text"/>
    <w:basedOn w:val="Standard"/>
    <w:link w:val="NurTextZchn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1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link w:val="ZitatZchn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8"/>
    <w:rPr>
      <w:iCs/>
    </w:rPr>
  </w:style>
  <w:style w:type="paragraph" w:styleId="Anrede">
    <w:name w:val="Salutation"/>
    <w:basedOn w:val="Standard"/>
    <w:next w:val="Standard"/>
    <w:link w:val="AnredeZchn"/>
    <w:uiPriority w:val="19"/>
    <w:semiHidden/>
    <w:unhideWhenUsed/>
  </w:style>
  <w:style w:type="character" w:customStyle="1" w:styleId="AnredeZchn">
    <w:name w:val="Anrede Zchn"/>
    <w:basedOn w:val="Absatz-Standardschriftart"/>
    <w:link w:val="Anrede"/>
    <w:uiPriority w:val="19"/>
    <w:semiHidden/>
    <w:rPr>
      <w:sz w:val="20"/>
    </w:rPr>
  </w:style>
  <w:style w:type="paragraph" w:styleId="Unterschrift">
    <w:name w:val="Signature"/>
    <w:basedOn w:val="Standard"/>
    <w:link w:val="UnterschriftZchn"/>
    <w:uiPriority w:val="19"/>
    <w:semiHidden/>
    <w:unhideWhenUsed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Pr>
      <w:sz w:val="20"/>
    </w:rPr>
  </w:style>
  <w:style w:type="paragraph" w:styleId="Rechtsgrundlagenverzeichnis">
    <w:name w:val="table of authorities"/>
    <w:basedOn w:val="Standard"/>
    <w:next w:val="Standard"/>
    <w:uiPriority w:val="19"/>
    <w:semiHidden/>
    <w:unhideWhenUsed/>
    <w:pPr>
      <w:ind w:left="200" w:hanging="200"/>
    </w:pPr>
  </w:style>
  <w:style w:type="paragraph" w:styleId="Abbildungsverzeichnis">
    <w:name w:val="table of figures"/>
    <w:basedOn w:val="Standard"/>
    <w:next w:val="Standard"/>
    <w:uiPriority w:val="19"/>
    <w:semiHidden/>
    <w:unhideWhenUsed/>
  </w:style>
  <w:style w:type="paragraph" w:styleId="RGV-berschrift">
    <w:name w:val="toa heading"/>
    <w:basedOn w:val="Standard"/>
    <w:next w:val="Standard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14"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14"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14"/>
    <w:semiHidden/>
    <w:unhideWhenUsed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14"/>
    <w:semiHidden/>
    <w:unhideWhenUsed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14"/>
    <w:semiHidden/>
    <w:unhideWhenUsed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14"/>
    <w:semiHidden/>
    <w:unhideWhenUsed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14"/>
    <w:semiHidden/>
    <w:unhideWhenUsed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14"/>
    <w:semiHidden/>
    <w:unhideWhenUsed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14"/>
    <w:semiHidden/>
    <w:unhideWhenUsed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14"/>
    <w:semiHidden/>
    <w:unhideWhenUsed/>
    <w:qFormat/>
    <w:pPr>
      <w:outlineLvl w:val="9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EinfacheTabelle4">
    <w:name w:val="Plain Table 4"/>
    <w:basedOn w:val="NormaleTabelle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7d98ec9f21044cdd" Type="http://schemas.microsoft.com/office/2019/09/relationships/intelligence" Target="intelligenc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li\AppData\Local\Microsoft\Office\16.0\DTS\de-DE%7b1D86CAF1-8A5D-4233-9448-07E2CA61EB01%7d\%7bD6AA2FC9-54E6-479F-BC50-EA904BDF0FB8%7dtf16382941_win32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9C5BA57-A4B2-4E0A-BD80-06AC57D6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{D6AA2FC9-54E6-479F-BC50-EA904BDF0FB8}tf16382941_win32</Template>
  <TotalTime>0</TotalTime>
  <Pages>1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Staudinger</dc:creator>
  <cp:keywords/>
  <dc:description/>
  <cp:lastModifiedBy>Dorothee Staudinger</cp:lastModifiedBy>
  <cp:revision>3</cp:revision>
  <cp:lastPrinted>2025-11-07T11:16:00Z</cp:lastPrinted>
  <dcterms:created xsi:type="dcterms:W3CDTF">2026-05-08T08:24:00Z</dcterms:created>
  <dcterms:modified xsi:type="dcterms:W3CDTF">2026-05-08T08:29:00Z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